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B7" w:rsidRDefault="00983AB7" w:rsidP="00F345BE">
      <w:pPr>
        <w:tabs>
          <w:tab w:val="left" w:pos="4500"/>
          <w:tab w:val="left" w:pos="10980"/>
        </w:tabs>
        <w:spacing w:line="480" w:lineRule="auto"/>
        <w:jc w:val="center"/>
        <w:rPr>
          <w:rFonts w:ascii="黑体" w:eastAsia="黑体"/>
          <w:b/>
          <w:bCs/>
          <w:sz w:val="44"/>
          <w:szCs w:val="44"/>
        </w:rPr>
      </w:pPr>
    </w:p>
    <w:p w:rsidR="00983AB7" w:rsidRDefault="00983AB7" w:rsidP="00F345BE">
      <w:pPr>
        <w:tabs>
          <w:tab w:val="left" w:pos="4500"/>
          <w:tab w:val="left" w:pos="10980"/>
        </w:tabs>
        <w:spacing w:line="48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航天中心医院</w:t>
      </w:r>
    </w:p>
    <w:p w:rsidR="00983AB7" w:rsidRPr="001D63AD" w:rsidRDefault="00983AB7" w:rsidP="00F345BE">
      <w:pPr>
        <w:tabs>
          <w:tab w:val="left" w:pos="4500"/>
          <w:tab w:val="left" w:pos="10980"/>
        </w:tabs>
        <w:spacing w:line="480" w:lineRule="auto"/>
        <w:jc w:val="center"/>
        <w:rPr>
          <w:rFonts w:ascii="黑体" w:eastAsia="黑体"/>
          <w:b/>
          <w:bCs/>
          <w:sz w:val="32"/>
          <w:szCs w:val="32"/>
        </w:rPr>
      </w:pPr>
      <w:r w:rsidRPr="001D63AD">
        <w:rPr>
          <w:rFonts w:ascii="黑体" w:eastAsia="黑体" w:cs="黑体"/>
          <w:b/>
          <w:bCs/>
          <w:sz w:val="32"/>
          <w:szCs w:val="32"/>
        </w:rPr>
        <w:t>2016</w:t>
      </w:r>
      <w:r w:rsidRPr="001D63AD">
        <w:rPr>
          <w:rFonts w:ascii="黑体" w:eastAsia="黑体" w:cs="黑体" w:hint="eastAsia"/>
          <w:b/>
          <w:bCs/>
          <w:sz w:val="32"/>
          <w:szCs w:val="32"/>
        </w:rPr>
        <w:t>年</w:t>
      </w:r>
      <w:r w:rsidRPr="001D63AD">
        <w:rPr>
          <w:rFonts w:ascii="黑体" w:eastAsia="黑体" w:cs="黑体"/>
          <w:b/>
          <w:bCs/>
          <w:sz w:val="32"/>
          <w:szCs w:val="32"/>
        </w:rPr>
        <w:t>5</w:t>
      </w:r>
      <w:r w:rsidRPr="001D63AD">
        <w:rPr>
          <w:rFonts w:ascii="黑体" w:eastAsia="黑体" w:cs="黑体" w:hint="eastAsia"/>
          <w:b/>
          <w:bCs/>
          <w:sz w:val="32"/>
          <w:szCs w:val="32"/>
        </w:rPr>
        <w:t>月份业务学习培训计划</w:t>
      </w:r>
    </w:p>
    <w:tbl>
      <w:tblPr>
        <w:tblW w:w="107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929"/>
        <w:gridCol w:w="3807"/>
        <w:gridCol w:w="1468"/>
        <w:gridCol w:w="1276"/>
        <w:gridCol w:w="1148"/>
        <w:gridCol w:w="1134"/>
      </w:tblGrid>
      <w:tr w:rsidR="00983AB7" w:rsidRPr="001D63AD">
        <w:trPr>
          <w:trHeight w:val="936"/>
          <w:jc w:val="center"/>
        </w:trPr>
        <w:tc>
          <w:tcPr>
            <w:tcW w:w="1929" w:type="dxa"/>
            <w:vAlign w:val="center"/>
          </w:tcPr>
          <w:p w:rsidR="00983AB7" w:rsidRPr="001D63AD" w:rsidRDefault="00983AB7" w:rsidP="00496FA9">
            <w:pPr>
              <w:widowControl/>
              <w:jc w:val="center"/>
              <w:rPr>
                <w:rFonts w:ascii="黑体" w:eastAsia="黑体" w:hAnsi="宋体"/>
                <w:b/>
                <w:bCs/>
                <w:color w:val="000000"/>
                <w:kern w:val="0"/>
              </w:rPr>
            </w:pPr>
            <w:r w:rsidRPr="001D63AD">
              <w:rPr>
                <w:rFonts w:ascii="黑体" w:eastAsia="黑体" w:hAnsi="宋体" w:cs="黑体" w:hint="eastAsia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3807" w:type="dxa"/>
            <w:vAlign w:val="center"/>
          </w:tcPr>
          <w:p w:rsidR="00983AB7" w:rsidRPr="001D63AD" w:rsidRDefault="00983AB7" w:rsidP="00496FA9">
            <w:pPr>
              <w:widowControl/>
              <w:jc w:val="center"/>
              <w:rPr>
                <w:rFonts w:ascii="黑体" w:eastAsia="黑体" w:hAnsi="宋体"/>
                <w:b/>
                <w:bCs/>
                <w:color w:val="000000"/>
                <w:kern w:val="0"/>
              </w:rPr>
            </w:pPr>
            <w:r w:rsidRPr="001D63AD">
              <w:rPr>
                <w:rFonts w:ascii="黑体" w:eastAsia="黑体" w:hAnsi="宋体" w:cs="黑体" w:hint="eastAsia"/>
                <w:b/>
                <w:bCs/>
                <w:color w:val="000000"/>
                <w:kern w:val="0"/>
              </w:rPr>
              <w:t>课程名称</w:t>
            </w:r>
          </w:p>
        </w:tc>
        <w:tc>
          <w:tcPr>
            <w:tcW w:w="1468" w:type="dxa"/>
            <w:vAlign w:val="center"/>
          </w:tcPr>
          <w:p w:rsidR="00983AB7" w:rsidRPr="001D63AD" w:rsidRDefault="00983AB7" w:rsidP="00496FA9">
            <w:pPr>
              <w:widowControl/>
              <w:jc w:val="center"/>
              <w:rPr>
                <w:rFonts w:ascii="黑体" w:eastAsia="黑体" w:hAnsi="宋体"/>
                <w:b/>
                <w:bCs/>
                <w:color w:val="000000"/>
                <w:kern w:val="0"/>
              </w:rPr>
            </w:pPr>
            <w:r w:rsidRPr="001D63AD">
              <w:rPr>
                <w:rFonts w:ascii="黑体" w:eastAsia="黑体" w:hAnsi="宋体" w:cs="黑体" w:hint="eastAsia"/>
                <w:b/>
                <w:bCs/>
                <w:color w:val="000000"/>
                <w:kern w:val="0"/>
              </w:rPr>
              <w:t>负责人</w:t>
            </w:r>
          </w:p>
        </w:tc>
        <w:tc>
          <w:tcPr>
            <w:tcW w:w="1276" w:type="dxa"/>
            <w:vAlign w:val="center"/>
          </w:tcPr>
          <w:p w:rsidR="00983AB7" w:rsidRPr="001D63AD" w:rsidRDefault="00983AB7" w:rsidP="00496FA9">
            <w:pPr>
              <w:widowControl/>
              <w:jc w:val="center"/>
              <w:rPr>
                <w:rFonts w:ascii="黑体" w:eastAsia="黑体" w:hAnsi="宋体"/>
                <w:b/>
                <w:bCs/>
                <w:color w:val="000000"/>
                <w:kern w:val="0"/>
              </w:rPr>
            </w:pPr>
            <w:r w:rsidRPr="001D63AD">
              <w:rPr>
                <w:rFonts w:ascii="黑体" w:eastAsia="黑体" w:hAnsi="宋体" w:cs="黑体" w:hint="eastAsia"/>
                <w:b/>
                <w:bCs/>
                <w:color w:val="000000"/>
                <w:kern w:val="0"/>
              </w:rPr>
              <w:t>主办科室</w:t>
            </w:r>
          </w:p>
        </w:tc>
        <w:tc>
          <w:tcPr>
            <w:tcW w:w="1148" w:type="dxa"/>
            <w:vAlign w:val="center"/>
          </w:tcPr>
          <w:p w:rsidR="00983AB7" w:rsidRPr="001D63AD" w:rsidRDefault="00983AB7" w:rsidP="00496FA9">
            <w:pPr>
              <w:widowControl/>
              <w:jc w:val="center"/>
              <w:rPr>
                <w:rFonts w:ascii="黑体" w:eastAsia="黑体" w:hAnsi="宋体"/>
                <w:b/>
                <w:bCs/>
                <w:color w:val="000000"/>
                <w:kern w:val="0"/>
              </w:rPr>
            </w:pPr>
            <w:r w:rsidRPr="001D63AD">
              <w:rPr>
                <w:rFonts w:ascii="黑体" w:eastAsia="黑体" w:hAnsi="宋体" w:cs="黑体" w:hint="eastAsia"/>
                <w:b/>
                <w:bCs/>
                <w:color w:val="000000"/>
                <w:kern w:val="0"/>
              </w:rPr>
              <w:t>授予学分</w:t>
            </w:r>
          </w:p>
        </w:tc>
        <w:tc>
          <w:tcPr>
            <w:tcW w:w="1134" w:type="dxa"/>
            <w:vAlign w:val="center"/>
          </w:tcPr>
          <w:p w:rsidR="00983AB7" w:rsidRPr="001D63AD" w:rsidRDefault="00983AB7" w:rsidP="00496FA9">
            <w:pPr>
              <w:widowControl/>
              <w:jc w:val="center"/>
              <w:rPr>
                <w:rFonts w:ascii="黑体" w:eastAsia="黑体" w:hAnsi="宋体"/>
                <w:b/>
                <w:bCs/>
                <w:color w:val="000000"/>
                <w:kern w:val="0"/>
              </w:rPr>
            </w:pPr>
            <w:r w:rsidRPr="001D63AD">
              <w:rPr>
                <w:rFonts w:ascii="黑体" w:eastAsia="黑体" w:hAnsi="宋体" w:cs="黑体" w:hint="eastAsia"/>
                <w:b/>
                <w:bCs/>
                <w:color w:val="000000"/>
                <w:kern w:val="0"/>
              </w:rPr>
              <w:t>培训地点</w:t>
            </w:r>
          </w:p>
        </w:tc>
      </w:tr>
      <w:tr w:rsidR="00983AB7" w:rsidRPr="001D63AD">
        <w:trPr>
          <w:trHeight w:val="936"/>
          <w:jc w:val="center"/>
        </w:trPr>
        <w:tc>
          <w:tcPr>
            <w:tcW w:w="1929" w:type="dxa"/>
            <w:vAlign w:val="center"/>
          </w:tcPr>
          <w:p w:rsidR="00983AB7" w:rsidRPr="001D63AD" w:rsidRDefault="00983AB7" w:rsidP="00240885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/>
                <w:kern w:val="0"/>
              </w:rPr>
              <w:t>5</w:t>
            </w:r>
            <w:r w:rsidRPr="001D63AD">
              <w:rPr>
                <w:rFonts w:ascii="黑体" w:eastAsia="黑体" w:hAnsi="宋体" w:cs="黑体" w:hint="eastAsia"/>
                <w:kern w:val="0"/>
              </w:rPr>
              <w:t>月</w:t>
            </w:r>
            <w:r>
              <w:rPr>
                <w:rFonts w:ascii="黑体" w:eastAsia="黑体" w:hAnsi="宋体" w:cs="黑体"/>
                <w:kern w:val="0"/>
              </w:rPr>
              <w:t>09</w:t>
            </w:r>
            <w:r>
              <w:rPr>
                <w:rFonts w:ascii="黑体" w:eastAsia="黑体" w:hAnsi="宋体" w:cs="黑体" w:hint="eastAsia"/>
                <w:kern w:val="0"/>
              </w:rPr>
              <w:t>日（周一</w:t>
            </w:r>
            <w:r w:rsidRPr="001D63AD">
              <w:rPr>
                <w:rFonts w:ascii="黑体" w:eastAsia="黑体" w:hAnsi="宋体" w:cs="黑体" w:hint="eastAsia"/>
                <w:kern w:val="0"/>
              </w:rPr>
              <w:t>）</w:t>
            </w:r>
          </w:p>
          <w:p w:rsidR="00983AB7" w:rsidRPr="001D63AD" w:rsidRDefault="00983AB7" w:rsidP="00240885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/>
                <w:kern w:val="0"/>
              </w:rPr>
              <w:t>14:00-17:00</w:t>
            </w:r>
          </w:p>
        </w:tc>
        <w:tc>
          <w:tcPr>
            <w:tcW w:w="3807" w:type="dxa"/>
            <w:vAlign w:val="center"/>
          </w:tcPr>
          <w:p w:rsidR="00983AB7" w:rsidRPr="00A25F54" w:rsidRDefault="00983AB7" w:rsidP="00230F5D">
            <w:pPr>
              <w:autoSpaceDN w:val="0"/>
              <w:spacing w:line="360" w:lineRule="auto"/>
              <w:jc w:val="center"/>
              <w:rPr>
                <w:rFonts w:ascii="黑体" w:eastAsia="黑体" w:hAnsi="宋体"/>
                <w:kern w:val="0"/>
              </w:rPr>
            </w:pPr>
            <w:r w:rsidRPr="00230F5D">
              <w:rPr>
                <w:rFonts w:ascii="黑体" w:eastAsia="黑体" w:hAnsi="宋体" w:cs="黑体" w:hint="eastAsia"/>
                <w:kern w:val="0"/>
              </w:rPr>
              <w:t>重症医学与多学科协作论坛</w:t>
            </w:r>
          </w:p>
        </w:tc>
        <w:tc>
          <w:tcPr>
            <w:tcW w:w="1468" w:type="dxa"/>
            <w:vAlign w:val="center"/>
          </w:tcPr>
          <w:p w:rsidR="00983AB7" w:rsidRPr="00230F5D" w:rsidRDefault="00983AB7" w:rsidP="00B4672A">
            <w:pPr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</w:rPr>
              <w:t>薛晓艳</w:t>
            </w:r>
          </w:p>
        </w:tc>
        <w:tc>
          <w:tcPr>
            <w:tcW w:w="1276" w:type="dxa"/>
            <w:vAlign w:val="center"/>
          </w:tcPr>
          <w:p w:rsidR="00983AB7" w:rsidRPr="001D63AD" w:rsidRDefault="00983AB7" w:rsidP="00B4672A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</w:rPr>
              <w:t>重症医学科</w:t>
            </w:r>
          </w:p>
        </w:tc>
        <w:tc>
          <w:tcPr>
            <w:tcW w:w="1148" w:type="dxa"/>
            <w:vAlign w:val="center"/>
          </w:tcPr>
          <w:p w:rsidR="00983AB7" w:rsidRPr="001D63AD" w:rsidRDefault="00983AB7" w:rsidP="00775FB3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 w:rsidRPr="008C567C">
              <w:rPr>
                <w:rFonts w:eastAsia="黑体"/>
                <w:kern w:val="0"/>
              </w:rPr>
              <w:t>Ⅱ</w:t>
            </w:r>
            <w:r w:rsidRPr="001D63AD">
              <w:rPr>
                <w:rFonts w:ascii="黑体" w:eastAsia="黑体" w:hAnsi="宋体" w:cs="黑体" w:hint="eastAsia"/>
                <w:kern w:val="0"/>
              </w:rPr>
              <w:t>类</w:t>
            </w:r>
            <w:r w:rsidRPr="001D63AD">
              <w:rPr>
                <w:rFonts w:ascii="黑体" w:eastAsia="黑体" w:hAnsi="宋体" w:cs="黑体"/>
                <w:kern w:val="0"/>
              </w:rPr>
              <w:t>1</w:t>
            </w:r>
            <w:r w:rsidRPr="001D63AD">
              <w:rPr>
                <w:rFonts w:ascii="黑体" w:eastAsia="黑体" w:hAnsi="宋体" w:cs="黑体" w:hint="eastAsia"/>
                <w:kern w:val="0"/>
              </w:rPr>
              <w:t>分</w:t>
            </w:r>
          </w:p>
        </w:tc>
        <w:tc>
          <w:tcPr>
            <w:tcW w:w="1134" w:type="dxa"/>
            <w:vAlign w:val="center"/>
          </w:tcPr>
          <w:p w:rsidR="00983AB7" w:rsidRPr="001D63AD" w:rsidRDefault="00983AB7" w:rsidP="00325FC7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 w:rsidRPr="001D63AD">
              <w:rPr>
                <w:rFonts w:ascii="黑体" w:eastAsia="黑体" w:hAnsi="宋体" w:cs="黑体" w:hint="eastAsia"/>
                <w:kern w:val="0"/>
              </w:rPr>
              <w:t>科教楼</w:t>
            </w:r>
          </w:p>
          <w:p w:rsidR="00983AB7" w:rsidRPr="001D63AD" w:rsidRDefault="00983AB7" w:rsidP="00325FC7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 w:rsidRPr="001D63AD">
              <w:rPr>
                <w:rFonts w:ascii="黑体" w:eastAsia="黑体" w:hAnsi="宋体" w:cs="黑体" w:hint="eastAsia"/>
                <w:kern w:val="0"/>
              </w:rPr>
              <w:t>报告厅</w:t>
            </w:r>
          </w:p>
        </w:tc>
      </w:tr>
      <w:tr w:rsidR="00983AB7" w:rsidRPr="001D63AD">
        <w:trPr>
          <w:trHeight w:val="936"/>
          <w:jc w:val="center"/>
        </w:trPr>
        <w:tc>
          <w:tcPr>
            <w:tcW w:w="1929" w:type="dxa"/>
            <w:vAlign w:val="center"/>
          </w:tcPr>
          <w:p w:rsidR="00983AB7" w:rsidRDefault="00983AB7" w:rsidP="00584A79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/>
                <w:kern w:val="0"/>
              </w:rPr>
              <w:t>5</w:t>
            </w:r>
            <w:r w:rsidRPr="001D63AD">
              <w:rPr>
                <w:rFonts w:ascii="黑体" w:eastAsia="黑体" w:hAnsi="宋体" w:cs="黑体" w:hint="eastAsia"/>
                <w:kern w:val="0"/>
              </w:rPr>
              <w:t>月</w:t>
            </w:r>
            <w:r>
              <w:rPr>
                <w:rFonts w:ascii="黑体" w:eastAsia="黑体" w:hAnsi="宋体" w:cs="黑体"/>
                <w:kern w:val="0"/>
              </w:rPr>
              <w:t>10</w:t>
            </w:r>
            <w:r>
              <w:rPr>
                <w:rFonts w:ascii="黑体" w:eastAsia="黑体" w:hAnsi="宋体" w:cs="黑体" w:hint="eastAsia"/>
                <w:kern w:val="0"/>
              </w:rPr>
              <w:t>日（周二</w:t>
            </w:r>
            <w:r w:rsidRPr="001D63AD">
              <w:rPr>
                <w:rFonts w:ascii="黑体" w:eastAsia="黑体" w:hAnsi="宋体" w:cs="黑体" w:hint="eastAsia"/>
                <w:kern w:val="0"/>
              </w:rPr>
              <w:t>）</w:t>
            </w:r>
          </w:p>
          <w:p w:rsidR="00983AB7" w:rsidRPr="001D63AD" w:rsidRDefault="00983AB7" w:rsidP="00584A79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/>
                <w:kern w:val="0"/>
              </w:rPr>
              <w:t>14:30-15:30</w:t>
            </w:r>
          </w:p>
        </w:tc>
        <w:tc>
          <w:tcPr>
            <w:tcW w:w="3807" w:type="dxa"/>
            <w:vAlign w:val="center"/>
          </w:tcPr>
          <w:p w:rsidR="00983AB7" w:rsidRPr="009B5815" w:rsidRDefault="00983AB7" w:rsidP="009B5815">
            <w:pPr>
              <w:jc w:val="left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</w:rPr>
              <w:t>浅议青年临床医生的职业规划与临床工作</w:t>
            </w:r>
            <w:r>
              <w:rPr>
                <w:rFonts w:ascii="黑体" w:eastAsia="黑体" w:hAnsi="宋体" w:cs="黑体"/>
                <w:kern w:val="0"/>
              </w:rPr>
              <w:t>---</w:t>
            </w:r>
            <w:r>
              <w:rPr>
                <w:rFonts w:ascii="黑体" w:eastAsia="黑体" w:hAnsi="宋体" w:cs="黑体" w:hint="eastAsia"/>
                <w:kern w:val="0"/>
              </w:rPr>
              <w:t>科研沙龙（三</w:t>
            </w:r>
            <w:r w:rsidRPr="001D63AD">
              <w:rPr>
                <w:rFonts w:ascii="黑体" w:eastAsia="黑体" w:hAnsi="宋体" w:cs="黑体" w:hint="eastAsia"/>
                <w:kern w:val="0"/>
              </w:rPr>
              <w:t>）</w:t>
            </w:r>
          </w:p>
        </w:tc>
        <w:tc>
          <w:tcPr>
            <w:tcW w:w="1468" w:type="dxa"/>
            <w:vAlign w:val="center"/>
          </w:tcPr>
          <w:p w:rsidR="00983AB7" w:rsidRPr="001D63AD" w:rsidRDefault="00983AB7" w:rsidP="00B4672A">
            <w:pPr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</w:rPr>
              <w:t>杨旭</w:t>
            </w:r>
          </w:p>
        </w:tc>
        <w:tc>
          <w:tcPr>
            <w:tcW w:w="1276" w:type="dxa"/>
            <w:vAlign w:val="center"/>
          </w:tcPr>
          <w:p w:rsidR="00983AB7" w:rsidRPr="001D63AD" w:rsidRDefault="00983AB7" w:rsidP="00B4672A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 w:rsidRPr="001D63AD">
              <w:rPr>
                <w:rFonts w:ascii="黑体" w:eastAsia="黑体" w:hAnsi="宋体" w:cs="黑体" w:hint="eastAsia"/>
                <w:kern w:val="0"/>
              </w:rPr>
              <w:t>科教处</w:t>
            </w:r>
          </w:p>
        </w:tc>
        <w:tc>
          <w:tcPr>
            <w:tcW w:w="1148" w:type="dxa"/>
            <w:vAlign w:val="center"/>
          </w:tcPr>
          <w:p w:rsidR="00983AB7" w:rsidRPr="001D63AD" w:rsidRDefault="00983AB7" w:rsidP="00775FB3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 w:rsidRPr="008C567C">
              <w:rPr>
                <w:rFonts w:eastAsia="黑体"/>
                <w:kern w:val="0"/>
              </w:rPr>
              <w:t>Ⅱ</w:t>
            </w:r>
            <w:r w:rsidRPr="001D63AD">
              <w:rPr>
                <w:rFonts w:ascii="黑体" w:eastAsia="黑体" w:hAnsi="宋体" w:cs="黑体" w:hint="eastAsia"/>
                <w:kern w:val="0"/>
              </w:rPr>
              <w:t>类</w:t>
            </w:r>
            <w:r w:rsidRPr="001D63AD">
              <w:rPr>
                <w:rFonts w:ascii="黑体" w:eastAsia="黑体" w:hAnsi="宋体" w:cs="黑体"/>
                <w:kern w:val="0"/>
              </w:rPr>
              <w:t>1</w:t>
            </w:r>
            <w:r w:rsidRPr="001D63AD">
              <w:rPr>
                <w:rFonts w:ascii="黑体" w:eastAsia="黑体" w:hAnsi="宋体" w:cs="黑体" w:hint="eastAsia"/>
                <w:kern w:val="0"/>
              </w:rPr>
              <w:t>分</w:t>
            </w:r>
          </w:p>
        </w:tc>
        <w:tc>
          <w:tcPr>
            <w:tcW w:w="1134" w:type="dxa"/>
            <w:vAlign w:val="center"/>
          </w:tcPr>
          <w:p w:rsidR="00983AB7" w:rsidRPr="001D63AD" w:rsidRDefault="00983AB7" w:rsidP="00B4672A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 w:rsidRPr="001D63AD">
              <w:rPr>
                <w:rFonts w:ascii="黑体" w:eastAsia="黑体" w:hAnsi="宋体" w:cs="黑体" w:hint="eastAsia"/>
                <w:kern w:val="0"/>
              </w:rPr>
              <w:t>科教楼</w:t>
            </w:r>
          </w:p>
          <w:p w:rsidR="00983AB7" w:rsidRPr="001D63AD" w:rsidRDefault="00983AB7" w:rsidP="00B4672A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 w:rsidRPr="001D63AD">
              <w:rPr>
                <w:rFonts w:ascii="黑体" w:eastAsia="黑体" w:hAnsi="宋体" w:cs="黑体" w:hint="eastAsia"/>
                <w:kern w:val="0"/>
              </w:rPr>
              <w:t>报告厅</w:t>
            </w:r>
          </w:p>
        </w:tc>
      </w:tr>
      <w:tr w:rsidR="00983AB7" w:rsidRPr="001D63AD">
        <w:trPr>
          <w:trHeight w:val="936"/>
          <w:jc w:val="center"/>
        </w:trPr>
        <w:tc>
          <w:tcPr>
            <w:tcW w:w="1929" w:type="dxa"/>
            <w:vAlign w:val="center"/>
          </w:tcPr>
          <w:p w:rsidR="00983AB7" w:rsidRDefault="00983AB7" w:rsidP="00E94453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/>
                <w:kern w:val="0"/>
              </w:rPr>
              <w:t>5</w:t>
            </w:r>
            <w:r w:rsidRPr="001D63AD">
              <w:rPr>
                <w:rFonts w:ascii="黑体" w:eastAsia="黑体" w:hAnsi="宋体" w:cs="黑体" w:hint="eastAsia"/>
                <w:kern w:val="0"/>
              </w:rPr>
              <w:t>月</w:t>
            </w:r>
            <w:r>
              <w:rPr>
                <w:rFonts w:ascii="黑体" w:eastAsia="黑体" w:hAnsi="宋体" w:cs="黑体"/>
                <w:kern w:val="0"/>
              </w:rPr>
              <w:t>14</w:t>
            </w:r>
            <w:r>
              <w:rPr>
                <w:rFonts w:ascii="黑体" w:eastAsia="黑体" w:hAnsi="宋体" w:cs="黑体" w:hint="eastAsia"/>
                <w:kern w:val="0"/>
              </w:rPr>
              <w:t>日（周六</w:t>
            </w:r>
            <w:r w:rsidRPr="001D63AD">
              <w:rPr>
                <w:rFonts w:ascii="黑体" w:eastAsia="黑体" w:hAnsi="宋体" w:cs="黑体" w:hint="eastAsia"/>
                <w:kern w:val="0"/>
              </w:rPr>
              <w:t>）</w:t>
            </w:r>
          </w:p>
          <w:p w:rsidR="00983AB7" w:rsidRDefault="00983AB7" w:rsidP="00E94453">
            <w:pPr>
              <w:widowControl/>
              <w:jc w:val="center"/>
              <w:rPr>
                <w:rFonts w:ascii="黑体" w:eastAsia="黑体" w:hAnsi="宋体" w:cs="黑体"/>
                <w:kern w:val="0"/>
              </w:rPr>
            </w:pPr>
            <w:r>
              <w:rPr>
                <w:rFonts w:ascii="黑体" w:eastAsia="黑体" w:hAnsi="宋体" w:cs="黑体"/>
                <w:kern w:val="0"/>
              </w:rPr>
              <w:t>8:00-17:00</w:t>
            </w:r>
          </w:p>
        </w:tc>
        <w:tc>
          <w:tcPr>
            <w:tcW w:w="3807" w:type="dxa"/>
            <w:vAlign w:val="center"/>
          </w:tcPr>
          <w:p w:rsidR="00983AB7" w:rsidRDefault="00983AB7" w:rsidP="00C85A57">
            <w:pPr>
              <w:jc w:val="center"/>
              <w:rPr>
                <w:rFonts w:ascii="黑体" w:eastAsia="黑体" w:hAnsi="宋体"/>
                <w:kern w:val="0"/>
              </w:rPr>
            </w:pPr>
            <w:r w:rsidRPr="00E94453">
              <w:rPr>
                <w:rFonts w:ascii="黑体" w:eastAsia="黑体" w:hAnsi="宋体" w:cs="黑体" w:hint="eastAsia"/>
                <w:kern w:val="0"/>
              </w:rPr>
              <w:t>各类正畸矫治技术中的支抗控制</w:t>
            </w:r>
            <w:r>
              <w:rPr>
                <w:rFonts w:ascii="黑体" w:eastAsia="黑体" w:hAnsi="宋体" w:cs="黑体"/>
                <w:kern w:val="0"/>
              </w:rPr>
              <w:t>2016-08-03-001</w:t>
            </w:r>
            <w:r w:rsidRPr="00E94453">
              <w:rPr>
                <w:rFonts w:ascii="黑体" w:eastAsia="黑体" w:hAnsi="宋体" w:cs="黑体"/>
                <w:kern w:val="0"/>
              </w:rPr>
              <w:t>(</w:t>
            </w:r>
            <w:r w:rsidRPr="00E94453">
              <w:rPr>
                <w:rFonts w:ascii="黑体" w:eastAsia="黑体" w:hAnsi="宋体" w:cs="黑体" w:hint="eastAsia"/>
                <w:kern w:val="0"/>
              </w:rPr>
              <w:t>京</w:t>
            </w:r>
            <w:r w:rsidRPr="00E94453">
              <w:rPr>
                <w:rFonts w:ascii="黑体" w:eastAsia="黑体" w:hAnsi="宋体" w:cs="黑体"/>
                <w:kern w:val="0"/>
              </w:rPr>
              <w:t>)</w:t>
            </w:r>
          </w:p>
        </w:tc>
        <w:tc>
          <w:tcPr>
            <w:tcW w:w="1468" w:type="dxa"/>
            <w:vAlign w:val="center"/>
          </w:tcPr>
          <w:p w:rsidR="00983AB7" w:rsidRPr="001D63AD" w:rsidRDefault="00983AB7" w:rsidP="000B1FD5">
            <w:pPr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</w:rPr>
              <w:t>王学玲</w:t>
            </w:r>
          </w:p>
        </w:tc>
        <w:tc>
          <w:tcPr>
            <w:tcW w:w="1276" w:type="dxa"/>
            <w:vAlign w:val="center"/>
          </w:tcPr>
          <w:p w:rsidR="00983AB7" w:rsidRPr="001D63AD" w:rsidRDefault="00983AB7" w:rsidP="00F71645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</w:rPr>
              <w:t>口腔科</w:t>
            </w:r>
          </w:p>
        </w:tc>
        <w:tc>
          <w:tcPr>
            <w:tcW w:w="1148" w:type="dxa"/>
            <w:vAlign w:val="center"/>
          </w:tcPr>
          <w:p w:rsidR="00983AB7" w:rsidRPr="00D04AF0" w:rsidRDefault="00983AB7" w:rsidP="00775FB3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 w:rsidRPr="00D04AF0">
              <w:rPr>
                <w:rFonts w:ascii="黑体" w:eastAsia="黑体" w:hAnsi="宋体" w:cs="黑体" w:hint="eastAsia"/>
                <w:kern w:val="0"/>
              </w:rPr>
              <w:t>Ⅰ类</w:t>
            </w:r>
            <w:r w:rsidRPr="00D04AF0">
              <w:rPr>
                <w:rFonts w:ascii="黑体" w:eastAsia="黑体" w:hAnsi="宋体" w:cs="黑体"/>
                <w:kern w:val="0"/>
              </w:rPr>
              <w:t>2</w:t>
            </w:r>
            <w:r w:rsidRPr="00D04AF0">
              <w:rPr>
                <w:rFonts w:ascii="黑体" w:eastAsia="黑体" w:hAnsi="宋体" w:cs="黑体" w:hint="eastAsia"/>
                <w:kern w:val="0"/>
              </w:rPr>
              <w:t>分</w:t>
            </w:r>
          </w:p>
        </w:tc>
        <w:tc>
          <w:tcPr>
            <w:tcW w:w="1134" w:type="dxa"/>
            <w:vAlign w:val="center"/>
          </w:tcPr>
          <w:p w:rsidR="00983AB7" w:rsidRPr="001D63AD" w:rsidRDefault="00983AB7" w:rsidP="00E94453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 w:rsidRPr="001D63AD">
              <w:rPr>
                <w:rFonts w:ascii="黑体" w:eastAsia="黑体" w:hAnsi="宋体" w:cs="黑体" w:hint="eastAsia"/>
                <w:kern w:val="0"/>
              </w:rPr>
              <w:t>科教楼</w:t>
            </w:r>
          </w:p>
          <w:p w:rsidR="00983AB7" w:rsidRPr="001D63AD" w:rsidRDefault="00983AB7" w:rsidP="00E94453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 w:rsidRPr="001D63AD">
              <w:rPr>
                <w:rFonts w:ascii="黑体" w:eastAsia="黑体" w:hAnsi="宋体" w:cs="黑体" w:hint="eastAsia"/>
                <w:kern w:val="0"/>
              </w:rPr>
              <w:t>报告厅</w:t>
            </w:r>
          </w:p>
        </w:tc>
      </w:tr>
      <w:tr w:rsidR="00983AB7" w:rsidRPr="001D63AD">
        <w:trPr>
          <w:trHeight w:val="936"/>
          <w:jc w:val="center"/>
        </w:trPr>
        <w:tc>
          <w:tcPr>
            <w:tcW w:w="1929" w:type="dxa"/>
            <w:vAlign w:val="center"/>
          </w:tcPr>
          <w:p w:rsidR="00983AB7" w:rsidRDefault="00983AB7" w:rsidP="000A22DE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/>
                <w:kern w:val="0"/>
              </w:rPr>
              <w:t>5</w:t>
            </w:r>
            <w:r w:rsidRPr="001D63AD">
              <w:rPr>
                <w:rFonts w:ascii="黑体" w:eastAsia="黑体" w:hAnsi="宋体" w:cs="黑体" w:hint="eastAsia"/>
                <w:kern w:val="0"/>
              </w:rPr>
              <w:t>月</w:t>
            </w:r>
            <w:r>
              <w:rPr>
                <w:rFonts w:ascii="黑体" w:eastAsia="黑体" w:hAnsi="宋体" w:cs="黑体"/>
                <w:kern w:val="0"/>
              </w:rPr>
              <w:t>17</w:t>
            </w:r>
            <w:r>
              <w:rPr>
                <w:rFonts w:ascii="黑体" w:eastAsia="黑体" w:hAnsi="宋体" w:cs="黑体" w:hint="eastAsia"/>
                <w:kern w:val="0"/>
              </w:rPr>
              <w:t>日（周二</w:t>
            </w:r>
            <w:r w:rsidRPr="001D63AD">
              <w:rPr>
                <w:rFonts w:ascii="黑体" w:eastAsia="黑体" w:hAnsi="宋体" w:cs="黑体" w:hint="eastAsia"/>
                <w:kern w:val="0"/>
              </w:rPr>
              <w:t>）</w:t>
            </w:r>
          </w:p>
          <w:p w:rsidR="00983AB7" w:rsidRPr="001D63AD" w:rsidRDefault="00983AB7" w:rsidP="000A22DE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/>
                <w:kern w:val="0"/>
              </w:rPr>
              <w:t>16:00-18:00</w:t>
            </w:r>
          </w:p>
        </w:tc>
        <w:tc>
          <w:tcPr>
            <w:tcW w:w="3807" w:type="dxa"/>
            <w:vAlign w:val="center"/>
          </w:tcPr>
          <w:p w:rsidR="00983AB7" w:rsidRPr="001D63AD" w:rsidRDefault="00983AB7" w:rsidP="00C85A57">
            <w:pPr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</w:rPr>
              <w:t>外科多学科病例讨论（五）</w:t>
            </w:r>
          </w:p>
        </w:tc>
        <w:tc>
          <w:tcPr>
            <w:tcW w:w="1468" w:type="dxa"/>
            <w:vAlign w:val="center"/>
          </w:tcPr>
          <w:p w:rsidR="00983AB7" w:rsidRPr="001D63AD" w:rsidRDefault="00983AB7" w:rsidP="001D63AD">
            <w:pPr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</w:rPr>
              <w:t>庞少军</w:t>
            </w:r>
          </w:p>
        </w:tc>
        <w:tc>
          <w:tcPr>
            <w:tcW w:w="1276" w:type="dxa"/>
            <w:vAlign w:val="center"/>
          </w:tcPr>
          <w:p w:rsidR="00983AB7" w:rsidRPr="001D63AD" w:rsidRDefault="00983AB7" w:rsidP="00983AB7">
            <w:pPr>
              <w:widowControl/>
              <w:ind w:firstLineChars="50" w:firstLine="31680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</w:rPr>
              <w:t>粘液瘤科</w:t>
            </w:r>
          </w:p>
        </w:tc>
        <w:tc>
          <w:tcPr>
            <w:tcW w:w="1148" w:type="dxa"/>
            <w:vAlign w:val="center"/>
          </w:tcPr>
          <w:p w:rsidR="00983AB7" w:rsidRPr="00D04AF0" w:rsidRDefault="00983AB7" w:rsidP="00775FB3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 w:rsidRPr="008C567C">
              <w:rPr>
                <w:rFonts w:eastAsia="黑体"/>
                <w:kern w:val="0"/>
              </w:rPr>
              <w:t>Ⅱ</w:t>
            </w:r>
            <w:r w:rsidRPr="00D04AF0">
              <w:rPr>
                <w:rFonts w:ascii="黑体" w:eastAsia="黑体" w:hAnsi="宋体" w:cs="黑体" w:hint="eastAsia"/>
                <w:kern w:val="0"/>
              </w:rPr>
              <w:t>类</w:t>
            </w:r>
            <w:r w:rsidRPr="00D04AF0">
              <w:rPr>
                <w:rFonts w:ascii="黑体" w:eastAsia="黑体" w:hAnsi="宋体" w:cs="黑体"/>
                <w:kern w:val="0"/>
              </w:rPr>
              <w:t>1</w:t>
            </w:r>
            <w:r w:rsidRPr="00D04AF0">
              <w:rPr>
                <w:rFonts w:ascii="黑体" w:eastAsia="黑体" w:hAnsi="宋体" w:cs="黑体" w:hint="eastAsia"/>
                <w:kern w:val="0"/>
              </w:rPr>
              <w:t>分</w:t>
            </w:r>
          </w:p>
        </w:tc>
        <w:tc>
          <w:tcPr>
            <w:tcW w:w="1134" w:type="dxa"/>
            <w:vAlign w:val="center"/>
          </w:tcPr>
          <w:p w:rsidR="00983AB7" w:rsidRPr="001D63AD" w:rsidRDefault="00983AB7" w:rsidP="00496FA9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 w:rsidRPr="001D63AD">
              <w:rPr>
                <w:rFonts w:ascii="黑体" w:eastAsia="黑体" w:hAnsi="宋体" w:cs="黑体" w:hint="eastAsia"/>
                <w:kern w:val="0"/>
              </w:rPr>
              <w:t>科教楼</w:t>
            </w:r>
          </w:p>
          <w:p w:rsidR="00983AB7" w:rsidRPr="001D63AD" w:rsidRDefault="00983AB7" w:rsidP="00496FA9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 w:rsidRPr="001D63AD">
              <w:rPr>
                <w:rFonts w:ascii="黑体" w:eastAsia="黑体" w:hAnsi="宋体" w:cs="黑体" w:hint="eastAsia"/>
                <w:kern w:val="0"/>
              </w:rPr>
              <w:t>报告厅</w:t>
            </w:r>
          </w:p>
        </w:tc>
      </w:tr>
      <w:tr w:rsidR="00983AB7" w:rsidRPr="001D63AD">
        <w:trPr>
          <w:trHeight w:val="936"/>
          <w:jc w:val="center"/>
        </w:trPr>
        <w:tc>
          <w:tcPr>
            <w:tcW w:w="1929" w:type="dxa"/>
            <w:vAlign w:val="center"/>
          </w:tcPr>
          <w:p w:rsidR="00983AB7" w:rsidRDefault="00983AB7" w:rsidP="000A22DE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/>
                <w:kern w:val="0"/>
              </w:rPr>
              <w:t>5</w:t>
            </w:r>
            <w:r>
              <w:rPr>
                <w:rFonts w:ascii="黑体" w:eastAsia="黑体" w:hAnsi="宋体" w:cs="黑体" w:hint="eastAsia"/>
                <w:kern w:val="0"/>
              </w:rPr>
              <w:t>月</w:t>
            </w:r>
            <w:r>
              <w:rPr>
                <w:rFonts w:ascii="黑体" w:eastAsia="黑体" w:hAnsi="宋体" w:cs="黑体"/>
                <w:kern w:val="0"/>
              </w:rPr>
              <w:t xml:space="preserve"> 20 21 22</w:t>
            </w:r>
            <w:r>
              <w:rPr>
                <w:rFonts w:ascii="黑体" w:eastAsia="黑体" w:hAnsi="宋体" w:cs="黑体" w:hint="eastAsia"/>
                <w:kern w:val="0"/>
              </w:rPr>
              <w:t>日</w:t>
            </w:r>
            <w:r>
              <w:rPr>
                <w:rFonts w:ascii="黑体" w:eastAsia="黑体" w:hAnsi="宋体" w:cs="黑体"/>
                <w:kern w:val="0"/>
              </w:rPr>
              <w:t xml:space="preserve">  </w:t>
            </w:r>
            <w:r>
              <w:rPr>
                <w:rFonts w:ascii="黑体" w:eastAsia="黑体" w:hAnsi="宋体" w:cs="黑体" w:hint="eastAsia"/>
                <w:kern w:val="0"/>
              </w:rPr>
              <w:t>（周五</w:t>
            </w:r>
            <w:r>
              <w:rPr>
                <w:rFonts w:ascii="黑体" w:eastAsia="黑体" w:hAnsi="宋体" w:cs="黑体"/>
                <w:kern w:val="0"/>
              </w:rPr>
              <w:t xml:space="preserve"> </w:t>
            </w:r>
            <w:r>
              <w:rPr>
                <w:rFonts w:ascii="黑体" w:eastAsia="黑体" w:hAnsi="宋体" w:cs="黑体" w:hint="eastAsia"/>
                <w:kern w:val="0"/>
              </w:rPr>
              <w:t>六</w:t>
            </w:r>
            <w:r>
              <w:rPr>
                <w:rFonts w:ascii="黑体" w:eastAsia="黑体" w:hAnsi="宋体" w:cs="黑体"/>
                <w:kern w:val="0"/>
              </w:rPr>
              <w:t xml:space="preserve"> </w:t>
            </w:r>
            <w:r>
              <w:rPr>
                <w:rFonts w:ascii="黑体" w:eastAsia="黑体" w:hAnsi="宋体" w:cs="黑体" w:hint="eastAsia"/>
                <w:kern w:val="0"/>
              </w:rPr>
              <w:t>日）</w:t>
            </w:r>
          </w:p>
          <w:p w:rsidR="00983AB7" w:rsidRDefault="00983AB7" w:rsidP="000A22DE">
            <w:pPr>
              <w:widowControl/>
              <w:jc w:val="center"/>
              <w:rPr>
                <w:rFonts w:ascii="黑体" w:eastAsia="黑体" w:hAnsi="宋体" w:cs="黑体"/>
                <w:kern w:val="0"/>
              </w:rPr>
            </w:pPr>
            <w:r>
              <w:rPr>
                <w:rFonts w:ascii="黑体" w:eastAsia="黑体" w:hAnsi="宋体" w:cs="黑体"/>
                <w:kern w:val="0"/>
              </w:rPr>
              <w:t>8:30-17:00</w:t>
            </w:r>
          </w:p>
        </w:tc>
        <w:tc>
          <w:tcPr>
            <w:tcW w:w="3807" w:type="dxa"/>
            <w:vAlign w:val="center"/>
          </w:tcPr>
          <w:p w:rsidR="00983AB7" w:rsidRDefault="00983AB7" w:rsidP="00C85A57">
            <w:pPr>
              <w:jc w:val="center"/>
              <w:rPr>
                <w:rFonts w:ascii="黑体" w:eastAsia="黑体" w:hAnsi="宋体"/>
                <w:kern w:val="0"/>
              </w:rPr>
            </w:pPr>
            <w:r w:rsidRPr="00FE37BF">
              <w:rPr>
                <w:rFonts w:ascii="黑体" w:eastAsia="黑体" w:hAnsi="宋体" w:cs="黑体"/>
                <w:kern w:val="0"/>
              </w:rPr>
              <w:t>2016</w:t>
            </w:r>
            <w:r w:rsidRPr="00FE37BF">
              <w:rPr>
                <w:rFonts w:ascii="黑体" w:eastAsia="黑体" w:hAnsi="宋体" w:cs="黑体" w:hint="eastAsia"/>
                <w:kern w:val="0"/>
              </w:rPr>
              <w:t>抗菌药物临床合理使用</w:t>
            </w:r>
          </w:p>
          <w:p w:rsidR="00983AB7" w:rsidRDefault="00983AB7" w:rsidP="00C85A57">
            <w:pPr>
              <w:jc w:val="center"/>
              <w:rPr>
                <w:rFonts w:ascii="黑体" w:eastAsia="黑体" w:hAnsi="宋体"/>
                <w:kern w:val="0"/>
              </w:rPr>
            </w:pPr>
            <w:r w:rsidRPr="00FE37BF">
              <w:rPr>
                <w:rFonts w:ascii="黑体" w:eastAsia="黑体" w:hAnsi="宋体" w:cs="黑体"/>
                <w:kern w:val="0"/>
              </w:rPr>
              <w:t>2016-03-08-203 (</w:t>
            </w:r>
            <w:r w:rsidRPr="00FE37BF">
              <w:rPr>
                <w:rFonts w:ascii="黑体" w:eastAsia="黑体" w:hAnsi="宋体" w:cs="黑体" w:hint="eastAsia"/>
                <w:kern w:val="0"/>
              </w:rPr>
              <w:t>国</w:t>
            </w:r>
            <w:r w:rsidRPr="00FE37BF">
              <w:rPr>
                <w:rFonts w:ascii="黑体" w:eastAsia="黑体" w:hAnsi="宋体" w:cs="黑体"/>
                <w:kern w:val="0"/>
              </w:rPr>
              <w:t>)</w:t>
            </w:r>
          </w:p>
        </w:tc>
        <w:tc>
          <w:tcPr>
            <w:tcW w:w="1468" w:type="dxa"/>
            <w:vAlign w:val="center"/>
          </w:tcPr>
          <w:p w:rsidR="00983AB7" w:rsidRDefault="00983AB7" w:rsidP="002F3328">
            <w:pPr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</w:rPr>
              <w:t>穆兰</w:t>
            </w:r>
          </w:p>
        </w:tc>
        <w:tc>
          <w:tcPr>
            <w:tcW w:w="1276" w:type="dxa"/>
            <w:vAlign w:val="center"/>
          </w:tcPr>
          <w:p w:rsidR="00983AB7" w:rsidRDefault="00983AB7" w:rsidP="002F3328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</w:rPr>
              <w:t>老年医学</w:t>
            </w:r>
            <w:r>
              <w:rPr>
                <w:rFonts w:ascii="黑体" w:eastAsia="黑体" w:hAnsi="宋体" w:cs="黑体"/>
                <w:kern w:val="0"/>
              </w:rPr>
              <w:t xml:space="preserve"> </w:t>
            </w:r>
            <w:r>
              <w:rPr>
                <w:rFonts w:ascii="黑体" w:eastAsia="黑体" w:hAnsi="宋体" w:cs="黑体" w:hint="eastAsia"/>
                <w:kern w:val="0"/>
              </w:rPr>
              <w:t>一科</w:t>
            </w:r>
          </w:p>
        </w:tc>
        <w:tc>
          <w:tcPr>
            <w:tcW w:w="1148" w:type="dxa"/>
            <w:vAlign w:val="center"/>
          </w:tcPr>
          <w:p w:rsidR="00983AB7" w:rsidRPr="00D04AF0" w:rsidRDefault="00983AB7" w:rsidP="00775FB3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 w:rsidRPr="00D04AF0">
              <w:rPr>
                <w:rFonts w:ascii="黑体" w:eastAsia="黑体" w:hAnsi="宋体" w:cs="黑体" w:hint="eastAsia"/>
                <w:kern w:val="0"/>
              </w:rPr>
              <w:t>Ⅰ类</w:t>
            </w:r>
            <w:r w:rsidRPr="00D04AF0">
              <w:rPr>
                <w:rFonts w:ascii="黑体" w:eastAsia="黑体" w:hAnsi="宋体" w:cs="黑体"/>
                <w:kern w:val="0"/>
              </w:rPr>
              <w:t>6</w:t>
            </w:r>
            <w:r w:rsidRPr="00D04AF0">
              <w:rPr>
                <w:rFonts w:ascii="黑体" w:eastAsia="黑体" w:hAnsi="宋体" w:cs="黑体" w:hint="eastAsia"/>
                <w:kern w:val="0"/>
              </w:rPr>
              <w:t>分</w:t>
            </w:r>
          </w:p>
        </w:tc>
        <w:tc>
          <w:tcPr>
            <w:tcW w:w="1134" w:type="dxa"/>
            <w:vAlign w:val="center"/>
          </w:tcPr>
          <w:p w:rsidR="00983AB7" w:rsidRPr="001D63AD" w:rsidRDefault="00983AB7" w:rsidP="001C26DC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</w:rPr>
              <w:t>科教楼</w:t>
            </w:r>
            <w:r>
              <w:rPr>
                <w:rFonts w:ascii="黑体" w:eastAsia="黑体" w:hAnsi="宋体" w:cs="黑体"/>
                <w:kern w:val="0"/>
              </w:rPr>
              <w:t xml:space="preserve"> </w:t>
            </w:r>
            <w:r>
              <w:rPr>
                <w:rFonts w:ascii="黑体" w:eastAsia="黑体" w:hAnsi="宋体" w:cs="黑体" w:hint="eastAsia"/>
                <w:kern w:val="0"/>
              </w:rPr>
              <w:t>报告厅</w:t>
            </w:r>
          </w:p>
        </w:tc>
      </w:tr>
      <w:tr w:rsidR="00983AB7" w:rsidRPr="001D63AD">
        <w:trPr>
          <w:trHeight w:val="936"/>
          <w:jc w:val="center"/>
        </w:trPr>
        <w:tc>
          <w:tcPr>
            <w:tcW w:w="1929" w:type="dxa"/>
            <w:vAlign w:val="center"/>
          </w:tcPr>
          <w:p w:rsidR="00983AB7" w:rsidRDefault="00983AB7" w:rsidP="000A22DE">
            <w:pPr>
              <w:widowControl/>
              <w:jc w:val="center"/>
              <w:rPr>
                <w:rFonts w:ascii="黑体" w:eastAsia="黑体" w:hAnsi="宋体" w:cs="黑体"/>
                <w:kern w:val="0"/>
              </w:rPr>
            </w:pPr>
            <w:r>
              <w:rPr>
                <w:rFonts w:ascii="黑体" w:eastAsia="黑体" w:hAnsi="宋体" w:cs="黑体"/>
                <w:kern w:val="0"/>
              </w:rPr>
              <w:t>5</w:t>
            </w:r>
            <w:r w:rsidRPr="001D63AD">
              <w:rPr>
                <w:rFonts w:ascii="黑体" w:eastAsia="黑体" w:hAnsi="宋体" w:cs="黑体" w:hint="eastAsia"/>
                <w:kern w:val="0"/>
              </w:rPr>
              <w:t>月</w:t>
            </w:r>
            <w:r>
              <w:rPr>
                <w:rFonts w:ascii="黑体" w:eastAsia="黑体" w:hAnsi="宋体" w:cs="黑体"/>
                <w:kern w:val="0"/>
              </w:rPr>
              <w:t>24</w:t>
            </w:r>
            <w:r>
              <w:rPr>
                <w:rFonts w:ascii="黑体" w:eastAsia="黑体" w:hAnsi="宋体" w:cs="黑体" w:hint="eastAsia"/>
                <w:kern w:val="0"/>
              </w:rPr>
              <w:t>日</w:t>
            </w:r>
            <w:r>
              <w:rPr>
                <w:rFonts w:ascii="黑体" w:eastAsia="黑体" w:hAnsi="宋体" w:cs="黑体"/>
                <w:kern w:val="0"/>
              </w:rPr>
              <w:t>(</w:t>
            </w:r>
            <w:r>
              <w:rPr>
                <w:rFonts w:ascii="黑体" w:eastAsia="黑体" w:hAnsi="宋体" w:cs="黑体" w:hint="eastAsia"/>
                <w:kern w:val="0"/>
              </w:rPr>
              <w:t>周二</w:t>
            </w:r>
            <w:r>
              <w:rPr>
                <w:rFonts w:ascii="黑体" w:eastAsia="黑体" w:hAnsi="宋体" w:cs="黑体"/>
                <w:kern w:val="0"/>
              </w:rPr>
              <w:t>)</w:t>
            </w:r>
          </w:p>
          <w:p w:rsidR="00983AB7" w:rsidRPr="001D63AD" w:rsidRDefault="00983AB7" w:rsidP="000A22DE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/>
                <w:kern w:val="0"/>
              </w:rPr>
              <w:t>8:30-15:30</w:t>
            </w:r>
          </w:p>
        </w:tc>
        <w:tc>
          <w:tcPr>
            <w:tcW w:w="3807" w:type="dxa"/>
            <w:vAlign w:val="center"/>
          </w:tcPr>
          <w:p w:rsidR="00983AB7" w:rsidRPr="001D63AD" w:rsidRDefault="00983AB7" w:rsidP="00C85A57">
            <w:pPr>
              <w:jc w:val="center"/>
              <w:rPr>
                <w:rFonts w:ascii="黑体" w:eastAsia="黑体" w:hAnsi="宋体"/>
                <w:kern w:val="0"/>
              </w:rPr>
            </w:pPr>
            <w:r w:rsidRPr="00444639">
              <w:rPr>
                <w:rFonts w:ascii="黑体" w:eastAsia="黑体" w:hAnsi="宋体" w:cs="黑体" w:hint="eastAsia"/>
                <w:kern w:val="0"/>
              </w:rPr>
              <w:t>以</w:t>
            </w:r>
            <w:r w:rsidRPr="00444639">
              <w:rPr>
                <w:rFonts w:ascii="黑体" w:eastAsia="黑体" w:hAnsi="宋体" w:cs="黑体"/>
                <w:kern w:val="0"/>
              </w:rPr>
              <w:t>MDT</w:t>
            </w:r>
            <w:r w:rsidRPr="00444639">
              <w:rPr>
                <w:rFonts w:ascii="黑体" w:eastAsia="黑体" w:hAnsi="宋体" w:cs="黑体" w:hint="eastAsia"/>
                <w:kern w:val="0"/>
              </w:rPr>
              <w:t>为基础急诊绿色通道建设新理念</w:t>
            </w:r>
            <w:r>
              <w:rPr>
                <w:rFonts w:ascii="黑体" w:eastAsia="黑体" w:hAnsi="宋体" w:cs="黑体"/>
                <w:kern w:val="0"/>
              </w:rPr>
              <w:t>2016-10-00-007(</w:t>
            </w:r>
            <w:r>
              <w:rPr>
                <w:rFonts w:ascii="黑体" w:eastAsia="黑体" w:hAnsi="宋体" w:cs="黑体" w:hint="eastAsia"/>
                <w:kern w:val="0"/>
              </w:rPr>
              <w:t>京</w:t>
            </w:r>
            <w:r>
              <w:rPr>
                <w:rFonts w:ascii="黑体" w:eastAsia="黑体" w:hAnsi="宋体" w:cs="黑体"/>
                <w:kern w:val="0"/>
              </w:rPr>
              <w:t>)</w:t>
            </w:r>
          </w:p>
        </w:tc>
        <w:tc>
          <w:tcPr>
            <w:tcW w:w="1468" w:type="dxa"/>
            <w:vAlign w:val="center"/>
          </w:tcPr>
          <w:p w:rsidR="00983AB7" w:rsidRPr="001D63AD" w:rsidRDefault="00983AB7" w:rsidP="002F3328">
            <w:pPr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</w:rPr>
              <w:t>王旭东</w:t>
            </w:r>
          </w:p>
        </w:tc>
        <w:tc>
          <w:tcPr>
            <w:tcW w:w="1276" w:type="dxa"/>
            <w:vAlign w:val="center"/>
          </w:tcPr>
          <w:p w:rsidR="00983AB7" w:rsidRPr="001D63AD" w:rsidRDefault="00983AB7" w:rsidP="002F3328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</w:rPr>
              <w:t>急诊科</w:t>
            </w:r>
          </w:p>
        </w:tc>
        <w:tc>
          <w:tcPr>
            <w:tcW w:w="1148" w:type="dxa"/>
            <w:vAlign w:val="center"/>
          </w:tcPr>
          <w:p w:rsidR="00983AB7" w:rsidRPr="00D04AF0" w:rsidRDefault="00983AB7" w:rsidP="00775FB3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 w:rsidRPr="00D04AF0">
              <w:rPr>
                <w:rFonts w:ascii="黑体" w:eastAsia="黑体" w:hAnsi="宋体" w:cs="黑体" w:hint="eastAsia"/>
                <w:kern w:val="0"/>
              </w:rPr>
              <w:t>Ⅰ类</w:t>
            </w:r>
            <w:r w:rsidRPr="00D04AF0">
              <w:rPr>
                <w:rFonts w:ascii="黑体" w:eastAsia="黑体" w:hAnsi="宋体" w:cs="黑体"/>
                <w:kern w:val="0"/>
              </w:rPr>
              <w:t>2</w:t>
            </w:r>
            <w:r w:rsidRPr="00D04AF0">
              <w:rPr>
                <w:rFonts w:ascii="黑体" w:eastAsia="黑体" w:hAnsi="宋体" w:cs="黑体" w:hint="eastAsia"/>
                <w:kern w:val="0"/>
              </w:rPr>
              <w:t>分</w:t>
            </w:r>
          </w:p>
        </w:tc>
        <w:tc>
          <w:tcPr>
            <w:tcW w:w="1134" w:type="dxa"/>
            <w:vAlign w:val="center"/>
          </w:tcPr>
          <w:p w:rsidR="00983AB7" w:rsidRPr="001D63AD" w:rsidRDefault="00983AB7" w:rsidP="001C26DC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 w:rsidRPr="001D63AD">
              <w:rPr>
                <w:rFonts w:ascii="黑体" w:eastAsia="黑体" w:hAnsi="宋体" w:cs="黑体" w:hint="eastAsia"/>
                <w:kern w:val="0"/>
              </w:rPr>
              <w:t>科教楼</w:t>
            </w:r>
          </w:p>
          <w:p w:rsidR="00983AB7" w:rsidRPr="001D63AD" w:rsidRDefault="00983AB7" w:rsidP="001C26DC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 w:rsidRPr="001D63AD">
              <w:rPr>
                <w:rFonts w:ascii="黑体" w:eastAsia="黑体" w:hAnsi="宋体" w:cs="黑体" w:hint="eastAsia"/>
                <w:kern w:val="0"/>
              </w:rPr>
              <w:t>报告厅</w:t>
            </w:r>
          </w:p>
        </w:tc>
      </w:tr>
      <w:tr w:rsidR="00983AB7" w:rsidRPr="001D63AD">
        <w:trPr>
          <w:trHeight w:val="936"/>
          <w:jc w:val="center"/>
        </w:trPr>
        <w:tc>
          <w:tcPr>
            <w:tcW w:w="1929" w:type="dxa"/>
            <w:vAlign w:val="center"/>
          </w:tcPr>
          <w:p w:rsidR="00983AB7" w:rsidRDefault="00983AB7" w:rsidP="000A22DE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/>
                <w:kern w:val="0"/>
              </w:rPr>
              <w:t>5</w:t>
            </w:r>
            <w:r w:rsidRPr="001D63AD">
              <w:rPr>
                <w:rFonts w:ascii="黑体" w:eastAsia="黑体" w:hAnsi="宋体" w:cs="黑体" w:hint="eastAsia"/>
                <w:kern w:val="0"/>
              </w:rPr>
              <w:t>月</w:t>
            </w:r>
            <w:r>
              <w:rPr>
                <w:rFonts w:ascii="黑体" w:eastAsia="黑体" w:hAnsi="宋体" w:cs="黑体"/>
                <w:kern w:val="0"/>
              </w:rPr>
              <w:t>24</w:t>
            </w:r>
            <w:r>
              <w:rPr>
                <w:rFonts w:ascii="黑体" w:eastAsia="黑体" w:hAnsi="宋体" w:cs="黑体" w:hint="eastAsia"/>
                <w:kern w:val="0"/>
              </w:rPr>
              <w:t>日（周二</w:t>
            </w:r>
            <w:r w:rsidRPr="001D63AD">
              <w:rPr>
                <w:rFonts w:ascii="黑体" w:eastAsia="黑体" w:hAnsi="宋体" w:cs="黑体" w:hint="eastAsia"/>
                <w:kern w:val="0"/>
              </w:rPr>
              <w:t>）</w:t>
            </w:r>
          </w:p>
          <w:p w:rsidR="00983AB7" w:rsidRDefault="00983AB7" w:rsidP="000A22DE">
            <w:pPr>
              <w:widowControl/>
              <w:jc w:val="center"/>
              <w:rPr>
                <w:rFonts w:ascii="黑体" w:eastAsia="黑体" w:hAnsi="宋体" w:cs="黑体"/>
                <w:kern w:val="0"/>
              </w:rPr>
            </w:pPr>
            <w:r>
              <w:rPr>
                <w:rFonts w:ascii="黑体" w:eastAsia="黑体" w:hAnsi="宋体" w:cs="黑体"/>
                <w:kern w:val="0"/>
              </w:rPr>
              <w:t>16:00-18:00</w:t>
            </w:r>
          </w:p>
        </w:tc>
        <w:tc>
          <w:tcPr>
            <w:tcW w:w="3807" w:type="dxa"/>
            <w:vAlign w:val="center"/>
          </w:tcPr>
          <w:p w:rsidR="00983AB7" w:rsidRPr="001D63AD" w:rsidRDefault="00983AB7" w:rsidP="001649BF">
            <w:pPr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</w:rPr>
              <w:t>临床影像病例讨论会（三）</w:t>
            </w:r>
          </w:p>
        </w:tc>
        <w:tc>
          <w:tcPr>
            <w:tcW w:w="1468" w:type="dxa"/>
            <w:vAlign w:val="center"/>
          </w:tcPr>
          <w:p w:rsidR="00983AB7" w:rsidRPr="00584A79" w:rsidRDefault="00983AB7" w:rsidP="001649BF">
            <w:pPr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</w:rPr>
              <w:t>刘焱</w:t>
            </w:r>
          </w:p>
        </w:tc>
        <w:tc>
          <w:tcPr>
            <w:tcW w:w="1276" w:type="dxa"/>
            <w:vAlign w:val="center"/>
          </w:tcPr>
          <w:p w:rsidR="00983AB7" w:rsidRPr="001D63AD" w:rsidRDefault="00983AB7" w:rsidP="001649BF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</w:rPr>
              <w:t>超声科</w:t>
            </w:r>
          </w:p>
        </w:tc>
        <w:tc>
          <w:tcPr>
            <w:tcW w:w="1148" w:type="dxa"/>
            <w:vAlign w:val="center"/>
          </w:tcPr>
          <w:p w:rsidR="00983AB7" w:rsidRPr="00D04AF0" w:rsidRDefault="00983AB7" w:rsidP="00775FB3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 w:rsidRPr="008C567C">
              <w:rPr>
                <w:rFonts w:eastAsia="黑体"/>
                <w:kern w:val="0"/>
              </w:rPr>
              <w:t>Ⅱ</w:t>
            </w:r>
            <w:r w:rsidRPr="00D04AF0">
              <w:rPr>
                <w:rFonts w:ascii="黑体" w:eastAsia="黑体" w:hAnsi="宋体" w:cs="黑体" w:hint="eastAsia"/>
                <w:kern w:val="0"/>
              </w:rPr>
              <w:t>类</w:t>
            </w:r>
            <w:r w:rsidRPr="00D04AF0">
              <w:rPr>
                <w:rFonts w:ascii="黑体" w:eastAsia="黑体" w:hAnsi="宋体" w:cs="黑体"/>
                <w:kern w:val="0"/>
              </w:rPr>
              <w:t>1</w:t>
            </w:r>
            <w:r w:rsidRPr="00D04AF0">
              <w:rPr>
                <w:rFonts w:ascii="黑体" w:eastAsia="黑体" w:hAnsi="宋体" w:cs="黑体" w:hint="eastAsia"/>
                <w:kern w:val="0"/>
              </w:rPr>
              <w:t>分</w:t>
            </w:r>
          </w:p>
        </w:tc>
        <w:tc>
          <w:tcPr>
            <w:tcW w:w="1134" w:type="dxa"/>
            <w:vAlign w:val="center"/>
          </w:tcPr>
          <w:p w:rsidR="00983AB7" w:rsidRPr="001D63AD" w:rsidRDefault="00983AB7" w:rsidP="001C26DC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 w:rsidRPr="001D63AD">
              <w:rPr>
                <w:rFonts w:ascii="黑体" w:eastAsia="黑体" w:hAnsi="宋体" w:cs="黑体" w:hint="eastAsia"/>
                <w:kern w:val="0"/>
              </w:rPr>
              <w:t>科教楼</w:t>
            </w:r>
          </w:p>
          <w:p w:rsidR="00983AB7" w:rsidRPr="001D63AD" w:rsidRDefault="00983AB7" w:rsidP="001C26DC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 w:rsidRPr="001D63AD">
              <w:rPr>
                <w:rFonts w:ascii="黑体" w:eastAsia="黑体" w:hAnsi="宋体" w:cs="黑体" w:hint="eastAsia"/>
                <w:kern w:val="0"/>
              </w:rPr>
              <w:t>报告厅</w:t>
            </w:r>
          </w:p>
        </w:tc>
      </w:tr>
      <w:tr w:rsidR="00983AB7" w:rsidRPr="001D63AD">
        <w:trPr>
          <w:trHeight w:val="936"/>
          <w:jc w:val="center"/>
        </w:trPr>
        <w:tc>
          <w:tcPr>
            <w:tcW w:w="1929" w:type="dxa"/>
            <w:vAlign w:val="center"/>
          </w:tcPr>
          <w:p w:rsidR="00983AB7" w:rsidRDefault="00983AB7" w:rsidP="005A2C0A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/>
                <w:kern w:val="0"/>
              </w:rPr>
              <w:t>5</w:t>
            </w:r>
            <w:r w:rsidRPr="001D63AD">
              <w:rPr>
                <w:rFonts w:ascii="黑体" w:eastAsia="黑体" w:hAnsi="宋体" w:cs="黑体" w:hint="eastAsia"/>
                <w:kern w:val="0"/>
              </w:rPr>
              <w:t>月</w:t>
            </w:r>
            <w:r>
              <w:rPr>
                <w:rFonts w:ascii="黑体" w:eastAsia="黑体" w:hAnsi="宋体" w:cs="黑体"/>
                <w:kern w:val="0"/>
              </w:rPr>
              <w:t>28</w:t>
            </w:r>
            <w:r>
              <w:rPr>
                <w:rFonts w:ascii="黑体" w:eastAsia="黑体" w:hAnsi="宋体" w:cs="黑体" w:hint="eastAsia"/>
                <w:kern w:val="0"/>
              </w:rPr>
              <w:t>日（周六</w:t>
            </w:r>
            <w:r w:rsidRPr="001D63AD">
              <w:rPr>
                <w:rFonts w:ascii="黑体" w:eastAsia="黑体" w:hAnsi="宋体" w:cs="黑体" w:hint="eastAsia"/>
                <w:kern w:val="0"/>
              </w:rPr>
              <w:t>）</w:t>
            </w:r>
          </w:p>
          <w:p w:rsidR="00983AB7" w:rsidRPr="005A2C0A" w:rsidRDefault="00983AB7" w:rsidP="005A2C0A">
            <w:pPr>
              <w:widowControl/>
              <w:jc w:val="center"/>
              <w:rPr>
                <w:rFonts w:ascii="黑体" w:eastAsia="黑体" w:hAnsi="宋体"/>
                <w:color w:val="FF0000"/>
                <w:kern w:val="0"/>
              </w:rPr>
            </w:pPr>
            <w:r w:rsidRPr="0062029D">
              <w:rPr>
                <w:rFonts w:ascii="黑体" w:eastAsia="黑体" w:hAnsi="宋体" w:cs="黑体"/>
                <w:kern w:val="0"/>
              </w:rPr>
              <w:t>8:30-16:00</w:t>
            </w:r>
          </w:p>
        </w:tc>
        <w:tc>
          <w:tcPr>
            <w:tcW w:w="3807" w:type="dxa"/>
            <w:vAlign w:val="center"/>
          </w:tcPr>
          <w:p w:rsidR="00983AB7" w:rsidRPr="001D63AD" w:rsidRDefault="00983AB7" w:rsidP="005A2C0A">
            <w:pPr>
              <w:jc w:val="center"/>
              <w:rPr>
                <w:rFonts w:ascii="黑体" w:eastAsia="黑体" w:hAnsi="宋体"/>
                <w:kern w:val="0"/>
              </w:rPr>
            </w:pPr>
            <w:r w:rsidRPr="00B10E00">
              <w:rPr>
                <w:rFonts w:ascii="黑体" w:eastAsia="黑体" w:hAnsi="宋体" w:cs="黑体" w:hint="eastAsia"/>
                <w:kern w:val="0"/>
              </w:rPr>
              <w:t>周围血管病中医诊治培训及经验交流学习班</w:t>
            </w:r>
            <w:r>
              <w:rPr>
                <w:rFonts w:ascii="黑体" w:eastAsia="黑体" w:hAnsi="宋体" w:cs="黑体" w:hint="eastAsia"/>
                <w:kern w:val="0"/>
              </w:rPr>
              <w:t>（项目编号</w:t>
            </w:r>
            <w:r>
              <w:rPr>
                <w:rFonts w:ascii="黑体" w:eastAsia="黑体" w:hAnsi="宋体" w:cs="黑体"/>
                <w:kern w:val="0"/>
              </w:rPr>
              <w:t xml:space="preserve"> 201630101014</w:t>
            </w:r>
            <w:r>
              <w:rPr>
                <w:rFonts w:ascii="黑体" w:eastAsia="黑体" w:hAnsi="宋体" w:cs="黑体" w:hint="eastAsia"/>
                <w:kern w:val="0"/>
              </w:rPr>
              <w:t>）</w:t>
            </w:r>
          </w:p>
        </w:tc>
        <w:tc>
          <w:tcPr>
            <w:tcW w:w="1468" w:type="dxa"/>
            <w:vAlign w:val="center"/>
          </w:tcPr>
          <w:p w:rsidR="00983AB7" w:rsidRPr="001D63AD" w:rsidRDefault="00983AB7" w:rsidP="00496FA9">
            <w:pPr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</w:rPr>
              <w:t>廖奕歆</w:t>
            </w:r>
          </w:p>
        </w:tc>
        <w:tc>
          <w:tcPr>
            <w:tcW w:w="1276" w:type="dxa"/>
            <w:vAlign w:val="center"/>
          </w:tcPr>
          <w:p w:rsidR="00983AB7" w:rsidRDefault="00983AB7" w:rsidP="00496FA9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</w:rPr>
              <w:t>中医科</w:t>
            </w:r>
          </w:p>
        </w:tc>
        <w:tc>
          <w:tcPr>
            <w:tcW w:w="1148" w:type="dxa"/>
            <w:vAlign w:val="center"/>
          </w:tcPr>
          <w:p w:rsidR="00983AB7" w:rsidRPr="00D04AF0" w:rsidRDefault="00983AB7" w:rsidP="00775FB3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 w:rsidRPr="00D04AF0">
              <w:rPr>
                <w:rFonts w:ascii="黑体" w:eastAsia="黑体" w:hAnsi="宋体" w:cs="黑体" w:hint="eastAsia"/>
                <w:kern w:val="0"/>
              </w:rPr>
              <w:t>Ⅰ类</w:t>
            </w:r>
            <w:r w:rsidRPr="00D04AF0">
              <w:rPr>
                <w:rFonts w:ascii="黑体" w:eastAsia="黑体" w:hAnsi="宋体" w:cs="黑体"/>
                <w:kern w:val="0"/>
              </w:rPr>
              <w:t>2</w:t>
            </w:r>
            <w:r w:rsidRPr="00D04AF0">
              <w:rPr>
                <w:rFonts w:ascii="黑体" w:eastAsia="黑体" w:hAnsi="宋体" w:cs="黑体" w:hint="eastAsia"/>
                <w:kern w:val="0"/>
              </w:rPr>
              <w:t>分</w:t>
            </w:r>
          </w:p>
        </w:tc>
        <w:tc>
          <w:tcPr>
            <w:tcW w:w="1134" w:type="dxa"/>
            <w:vAlign w:val="center"/>
          </w:tcPr>
          <w:p w:rsidR="00983AB7" w:rsidRPr="001D63AD" w:rsidRDefault="00983AB7" w:rsidP="001C26DC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 w:rsidRPr="001D63AD">
              <w:rPr>
                <w:rFonts w:ascii="黑体" w:eastAsia="黑体" w:hAnsi="宋体" w:cs="黑体" w:hint="eastAsia"/>
                <w:kern w:val="0"/>
              </w:rPr>
              <w:t>科教楼</w:t>
            </w:r>
          </w:p>
          <w:p w:rsidR="00983AB7" w:rsidRPr="001D63AD" w:rsidRDefault="00983AB7" w:rsidP="001C26DC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 w:rsidRPr="001D63AD">
              <w:rPr>
                <w:rFonts w:ascii="黑体" w:eastAsia="黑体" w:hAnsi="宋体" w:cs="黑体" w:hint="eastAsia"/>
                <w:kern w:val="0"/>
              </w:rPr>
              <w:t>报告厅</w:t>
            </w:r>
          </w:p>
        </w:tc>
      </w:tr>
      <w:tr w:rsidR="00983AB7" w:rsidRPr="001D63AD">
        <w:trPr>
          <w:trHeight w:val="936"/>
          <w:jc w:val="center"/>
        </w:trPr>
        <w:tc>
          <w:tcPr>
            <w:tcW w:w="1929" w:type="dxa"/>
            <w:vAlign w:val="center"/>
          </w:tcPr>
          <w:p w:rsidR="00983AB7" w:rsidRDefault="00983AB7" w:rsidP="00496FA9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/>
                <w:kern w:val="0"/>
              </w:rPr>
              <w:t>5</w:t>
            </w:r>
            <w:r>
              <w:rPr>
                <w:rFonts w:ascii="黑体" w:eastAsia="黑体" w:hAnsi="宋体" w:cs="黑体" w:hint="eastAsia"/>
                <w:kern w:val="0"/>
              </w:rPr>
              <w:t>月</w:t>
            </w:r>
            <w:r>
              <w:rPr>
                <w:rFonts w:ascii="黑体" w:eastAsia="黑体" w:hAnsi="宋体" w:cs="黑体"/>
                <w:kern w:val="0"/>
              </w:rPr>
              <w:t>29</w:t>
            </w:r>
            <w:r>
              <w:rPr>
                <w:rFonts w:ascii="黑体" w:eastAsia="黑体" w:hAnsi="宋体" w:cs="黑体" w:hint="eastAsia"/>
                <w:kern w:val="0"/>
              </w:rPr>
              <w:t>日（周日）</w:t>
            </w:r>
          </w:p>
          <w:p w:rsidR="00983AB7" w:rsidRPr="001D63AD" w:rsidRDefault="00983AB7" w:rsidP="00496FA9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/>
                <w:kern w:val="0"/>
              </w:rPr>
              <w:t>8:30-17:00</w:t>
            </w:r>
          </w:p>
        </w:tc>
        <w:tc>
          <w:tcPr>
            <w:tcW w:w="3807" w:type="dxa"/>
            <w:vAlign w:val="center"/>
          </w:tcPr>
          <w:p w:rsidR="00983AB7" w:rsidRPr="001D63AD" w:rsidRDefault="00983AB7" w:rsidP="00C85A57">
            <w:pPr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</w:rPr>
              <w:t>腹膜假粘液瘤疾病诊治研讨会</w:t>
            </w:r>
          </w:p>
        </w:tc>
        <w:tc>
          <w:tcPr>
            <w:tcW w:w="1468" w:type="dxa"/>
            <w:vAlign w:val="center"/>
          </w:tcPr>
          <w:p w:rsidR="00983AB7" w:rsidRPr="001D63AD" w:rsidRDefault="00983AB7" w:rsidP="00496FA9">
            <w:pPr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</w:rPr>
              <w:t>庞少军</w:t>
            </w:r>
          </w:p>
        </w:tc>
        <w:tc>
          <w:tcPr>
            <w:tcW w:w="1276" w:type="dxa"/>
            <w:vAlign w:val="center"/>
          </w:tcPr>
          <w:p w:rsidR="00983AB7" w:rsidRPr="001D63AD" w:rsidRDefault="00983AB7" w:rsidP="00496FA9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</w:rPr>
              <w:t>粘液瘤科</w:t>
            </w:r>
          </w:p>
        </w:tc>
        <w:tc>
          <w:tcPr>
            <w:tcW w:w="1148" w:type="dxa"/>
            <w:vAlign w:val="center"/>
          </w:tcPr>
          <w:p w:rsidR="00983AB7" w:rsidRPr="001D63AD" w:rsidRDefault="00983AB7" w:rsidP="00496FA9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 w:rsidRPr="008C567C">
              <w:rPr>
                <w:rFonts w:eastAsia="黑体"/>
                <w:kern w:val="0"/>
              </w:rPr>
              <w:t>Ⅱ</w:t>
            </w:r>
            <w:r w:rsidRPr="001D63AD">
              <w:rPr>
                <w:rFonts w:ascii="黑体" w:eastAsia="黑体" w:hAnsi="宋体" w:cs="黑体" w:hint="eastAsia"/>
                <w:kern w:val="0"/>
              </w:rPr>
              <w:t>类</w:t>
            </w:r>
            <w:r>
              <w:rPr>
                <w:rFonts w:ascii="黑体" w:eastAsia="黑体" w:hAnsi="宋体" w:cs="黑体"/>
                <w:kern w:val="0"/>
              </w:rPr>
              <w:t>2</w:t>
            </w:r>
            <w:r w:rsidRPr="001D63AD">
              <w:rPr>
                <w:rFonts w:ascii="黑体" w:eastAsia="黑体" w:hAnsi="宋体" w:cs="黑体" w:hint="eastAsia"/>
                <w:kern w:val="0"/>
              </w:rPr>
              <w:t>分</w:t>
            </w:r>
          </w:p>
        </w:tc>
        <w:tc>
          <w:tcPr>
            <w:tcW w:w="1134" w:type="dxa"/>
            <w:vAlign w:val="center"/>
          </w:tcPr>
          <w:p w:rsidR="00983AB7" w:rsidRPr="001D63AD" w:rsidRDefault="00983AB7" w:rsidP="00983AB7">
            <w:pPr>
              <w:widowControl/>
              <w:ind w:leftChars="-44" w:left="31680" w:hangingChars="44" w:firstLine="31680"/>
              <w:jc w:val="center"/>
              <w:rPr>
                <w:rFonts w:ascii="黑体" w:eastAsia="黑体" w:hAnsi="宋体"/>
                <w:kern w:val="0"/>
              </w:rPr>
            </w:pPr>
            <w:r w:rsidRPr="001D63AD">
              <w:rPr>
                <w:rFonts w:ascii="黑体" w:eastAsia="黑体" w:hAnsi="宋体" w:cs="黑体" w:hint="eastAsia"/>
                <w:kern w:val="0"/>
              </w:rPr>
              <w:t>科教楼</w:t>
            </w:r>
          </w:p>
          <w:p w:rsidR="00983AB7" w:rsidRPr="001D63AD" w:rsidRDefault="00983AB7" w:rsidP="001C26DC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 w:rsidRPr="001D63AD">
              <w:rPr>
                <w:rFonts w:ascii="黑体" w:eastAsia="黑体" w:hAnsi="宋体" w:cs="黑体" w:hint="eastAsia"/>
                <w:kern w:val="0"/>
              </w:rPr>
              <w:t>报告厅</w:t>
            </w:r>
          </w:p>
        </w:tc>
      </w:tr>
      <w:tr w:rsidR="00983AB7" w:rsidRPr="001D63AD">
        <w:trPr>
          <w:trHeight w:val="936"/>
          <w:jc w:val="center"/>
        </w:trPr>
        <w:tc>
          <w:tcPr>
            <w:tcW w:w="1929" w:type="dxa"/>
            <w:vAlign w:val="center"/>
          </w:tcPr>
          <w:p w:rsidR="00983AB7" w:rsidRPr="001D63AD" w:rsidRDefault="00983AB7" w:rsidP="00D56E33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/>
                <w:kern w:val="0"/>
              </w:rPr>
              <w:t>5</w:t>
            </w:r>
            <w:r w:rsidRPr="001D63AD">
              <w:rPr>
                <w:rFonts w:ascii="黑体" w:eastAsia="黑体" w:hAnsi="宋体" w:cs="黑体" w:hint="eastAsia"/>
                <w:kern w:val="0"/>
              </w:rPr>
              <w:t>月</w:t>
            </w:r>
            <w:r>
              <w:rPr>
                <w:rFonts w:ascii="黑体" w:eastAsia="黑体" w:hAnsi="宋体" w:cs="黑体"/>
                <w:kern w:val="0"/>
              </w:rPr>
              <w:t>31</w:t>
            </w:r>
            <w:r>
              <w:rPr>
                <w:rFonts w:ascii="黑体" w:eastAsia="黑体" w:hAnsi="宋体" w:cs="黑体" w:hint="eastAsia"/>
                <w:kern w:val="0"/>
              </w:rPr>
              <w:t>日（周二</w:t>
            </w:r>
            <w:r w:rsidRPr="001D63AD">
              <w:rPr>
                <w:rFonts w:ascii="黑体" w:eastAsia="黑体" w:hAnsi="宋体" w:cs="黑体" w:hint="eastAsia"/>
                <w:kern w:val="0"/>
              </w:rPr>
              <w:t>）</w:t>
            </w:r>
          </w:p>
          <w:p w:rsidR="00983AB7" w:rsidRPr="001D63AD" w:rsidRDefault="00983AB7" w:rsidP="00D56E33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/>
                <w:kern w:val="0"/>
              </w:rPr>
              <w:t>16:00-18:00</w:t>
            </w:r>
          </w:p>
        </w:tc>
        <w:tc>
          <w:tcPr>
            <w:tcW w:w="3807" w:type="dxa"/>
            <w:vAlign w:val="center"/>
          </w:tcPr>
          <w:p w:rsidR="00983AB7" w:rsidRPr="001D63AD" w:rsidRDefault="00983AB7" w:rsidP="00D56E33">
            <w:pPr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</w:rPr>
              <w:t>大内科巡诊（五）</w:t>
            </w:r>
          </w:p>
        </w:tc>
        <w:tc>
          <w:tcPr>
            <w:tcW w:w="1468" w:type="dxa"/>
            <w:vAlign w:val="center"/>
          </w:tcPr>
          <w:p w:rsidR="00983AB7" w:rsidRPr="001D63AD" w:rsidRDefault="00983AB7" w:rsidP="00496FA9">
            <w:pPr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</w:rPr>
              <w:t>朱元民</w:t>
            </w:r>
          </w:p>
        </w:tc>
        <w:tc>
          <w:tcPr>
            <w:tcW w:w="1276" w:type="dxa"/>
            <w:vAlign w:val="center"/>
          </w:tcPr>
          <w:p w:rsidR="00983AB7" w:rsidRPr="001D63AD" w:rsidRDefault="00983AB7" w:rsidP="00496FA9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</w:rPr>
              <w:t>消化科</w:t>
            </w:r>
          </w:p>
        </w:tc>
        <w:tc>
          <w:tcPr>
            <w:tcW w:w="1148" w:type="dxa"/>
            <w:vAlign w:val="center"/>
          </w:tcPr>
          <w:p w:rsidR="00983AB7" w:rsidRPr="001D63AD" w:rsidRDefault="00983AB7" w:rsidP="001649BF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 w:rsidRPr="008C567C">
              <w:rPr>
                <w:rFonts w:eastAsia="黑体"/>
                <w:kern w:val="0"/>
              </w:rPr>
              <w:t>Ⅱ</w:t>
            </w:r>
            <w:r w:rsidRPr="001D63AD">
              <w:rPr>
                <w:rFonts w:ascii="黑体" w:eastAsia="黑体" w:hAnsi="宋体" w:cs="黑体" w:hint="eastAsia"/>
                <w:kern w:val="0"/>
              </w:rPr>
              <w:t>类</w:t>
            </w:r>
            <w:r w:rsidRPr="001D63AD">
              <w:rPr>
                <w:rFonts w:ascii="黑体" w:eastAsia="黑体" w:hAnsi="宋体" w:cs="黑体"/>
                <w:kern w:val="0"/>
              </w:rPr>
              <w:t>1</w:t>
            </w:r>
            <w:r w:rsidRPr="001D63AD">
              <w:rPr>
                <w:rFonts w:ascii="黑体" w:eastAsia="黑体" w:hAnsi="宋体" w:cs="黑体" w:hint="eastAsia"/>
                <w:kern w:val="0"/>
              </w:rPr>
              <w:t>分</w:t>
            </w:r>
          </w:p>
        </w:tc>
        <w:tc>
          <w:tcPr>
            <w:tcW w:w="1134" w:type="dxa"/>
            <w:vAlign w:val="center"/>
          </w:tcPr>
          <w:p w:rsidR="00983AB7" w:rsidRPr="001D63AD" w:rsidRDefault="00983AB7" w:rsidP="00983AB7">
            <w:pPr>
              <w:widowControl/>
              <w:ind w:leftChars="-44" w:left="31680" w:hangingChars="44" w:firstLine="31680"/>
              <w:jc w:val="center"/>
              <w:rPr>
                <w:rFonts w:ascii="黑体" w:eastAsia="黑体" w:hAnsi="宋体"/>
                <w:kern w:val="0"/>
              </w:rPr>
            </w:pPr>
            <w:r w:rsidRPr="001D63AD">
              <w:rPr>
                <w:rFonts w:ascii="黑体" w:eastAsia="黑体" w:hAnsi="宋体" w:cs="黑体" w:hint="eastAsia"/>
                <w:kern w:val="0"/>
              </w:rPr>
              <w:t>科教楼</w:t>
            </w:r>
          </w:p>
          <w:p w:rsidR="00983AB7" w:rsidRPr="001D63AD" w:rsidRDefault="00983AB7" w:rsidP="001C26DC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  <w:r w:rsidRPr="001D63AD">
              <w:rPr>
                <w:rFonts w:ascii="黑体" w:eastAsia="黑体" w:hAnsi="宋体" w:cs="黑体" w:hint="eastAsia"/>
                <w:kern w:val="0"/>
              </w:rPr>
              <w:t>报告厅</w:t>
            </w:r>
          </w:p>
        </w:tc>
      </w:tr>
    </w:tbl>
    <w:p w:rsidR="00983AB7" w:rsidRPr="00961793" w:rsidRDefault="00983AB7" w:rsidP="00983AB7">
      <w:pPr>
        <w:widowControl/>
        <w:spacing w:line="360" w:lineRule="exact"/>
        <w:ind w:firstLineChars="250" w:firstLine="31680"/>
        <w:jc w:val="left"/>
        <w:rPr>
          <w:rFonts w:ascii="微软雅黑" w:eastAsia="微软雅黑" w:hAnsi="微软雅黑"/>
          <w:kern w:val="0"/>
        </w:rPr>
      </w:pPr>
      <w:r w:rsidRPr="00961793">
        <w:rPr>
          <w:rFonts w:ascii="微软雅黑" w:eastAsia="微软雅黑" w:hAnsi="微软雅黑" w:cs="微软雅黑" w:hint="eastAsia"/>
          <w:kern w:val="0"/>
        </w:rPr>
        <w:t>说明：</w:t>
      </w:r>
      <w:r w:rsidRPr="00961793">
        <w:rPr>
          <w:rFonts w:ascii="微软雅黑" w:eastAsia="微软雅黑" w:hAnsi="微软雅黑" w:cs="微软雅黑"/>
          <w:kern w:val="0"/>
        </w:rPr>
        <w:t>1</w:t>
      </w:r>
      <w:r w:rsidRPr="00961793">
        <w:rPr>
          <w:rFonts w:ascii="微软雅黑" w:eastAsia="微软雅黑" w:hAnsi="微软雅黑" w:cs="微软雅黑" w:hint="eastAsia"/>
          <w:kern w:val="0"/>
        </w:rPr>
        <w:t>、讲课时间、地点、内容如有变动，以当日通知为准。</w:t>
      </w:r>
    </w:p>
    <w:p w:rsidR="00983AB7" w:rsidRPr="00961793" w:rsidRDefault="00983AB7" w:rsidP="008C567C">
      <w:pPr>
        <w:widowControl/>
        <w:spacing w:line="360" w:lineRule="exact"/>
        <w:ind w:firstLineChars="550" w:firstLine="31680"/>
        <w:jc w:val="left"/>
        <w:rPr>
          <w:rFonts w:ascii="微软雅黑" w:eastAsia="微软雅黑" w:hAnsi="微软雅黑"/>
          <w:kern w:val="0"/>
        </w:rPr>
      </w:pPr>
      <w:r w:rsidRPr="00961793">
        <w:rPr>
          <w:rFonts w:ascii="微软雅黑" w:eastAsia="微软雅黑" w:hAnsi="微软雅黑" w:cs="微软雅黑"/>
          <w:kern w:val="0"/>
        </w:rPr>
        <w:t>2</w:t>
      </w:r>
      <w:r w:rsidRPr="00961793">
        <w:rPr>
          <w:rFonts w:ascii="微软雅黑" w:eastAsia="微软雅黑" w:hAnsi="微软雅黑" w:cs="微软雅黑" w:hint="eastAsia"/>
          <w:kern w:val="0"/>
        </w:rPr>
        <w:t>、请勿迟到、早退，严禁代人刷卡。</w:t>
      </w:r>
      <w:r w:rsidRPr="00961793">
        <w:rPr>
          <w:rFonts w:ascii="微软雅黑" w:eastAsia="微软雅黑" w:hAnsi="微软雅黑" w:cs="微软雅黑"/>
          <w:kern w:val="0"/>
        </w:rPr>
        <w:t xml:space="preserve"> 3</w:t>
      </w:r>
      <w:r w:rsidRPr="00961793">
        <w:rPr>
          <w:rFonts w:ascii="微软雅黑" w:eastAsia="微软雅黑" w:hAnsi="微软雅黑" w:cs="微软雅黑" w:hint="eastAsia"/>
          <w:kern w:val="0"/>
        </w:rPr>
        <w:t>、手机静音，保持课堂纪律。</w:t>
      </w:r>
    </w:p>
    <w:p w:rsidR="00983AB7" w:rsidRPr="00961793" w:rsidRDefault="00983AB7" w:rsidP="008C567C">
      <w:pPr>
        <w:widowControl/>
        <w:spacing w:line="360" w:lineRule="exact"/>
        <w:ind w:firstLineChars="550" w:firstLine="31680"/>
        <w:jc w:val="left"/>
        <w:rPr>
          <w:rFonts w:ascii="微软雅黑" w:eastAsia="微软雅黑" w:hAnsi="微软雅黑" w:cs="微软雅黑"/>
          <w:kern w:val="0"/>
        </w:rPr>
      </w:pPr>
      <w:r w:rsidRPr="00961793">
        <w:rPr>
          <w:rFonts w:ascii="微软雅黑" w:eastAsia="微软雅黑" w:hAnsi="微软雅黑" w:cs="微软雅黑"/>
          <w:kern w:val="0"/>
        </w:rPr>
        <w:t>4</w:t>
      </w:r>
      <w:r w:rsidRPr="00961793">
        <w:rPr>
          <w:rFonts w:ascii="微软雅黑" w:eastAsia="微软雅黑" w:hAnsi="微软雅黑" w:cs="微软雅黑" w:hint="eastAsia"/>
          <w:kern w:val="0"/>
        </w:rPr>
        <w:t>、登陆航天中心医院外网首页，点击</w:t>
      </w:r>
      <w:r w:rsidRPr="00961793">
        <w:rPr>
          <w:rFonts w:ascii="微软雅黑" w:eastAsia="微软雅黑" w:hAnsi="微软雅黑" w:cs="微软雅黑"/>
          <w:kern w:val="0"/>
        </w:rPr>
        <w:t>&lt;</w:t>
      </w:r>
      <w:r w:rsidRPr="00961793">
        <w:rPr>
          <w:rFonts w:ascii="微软雅黑" w:eastAsia="微软雅黑" w:hAnsi="微软雅黑" w:cs="微软雅黑" w:hint="eastAsia"/>
          <w:kern w:val="0"/>
        </w:rPr>
        <w:t>科研教学</w:t>
      </w:r>
      <w:r w:rsidRPr="00961793">
        <w:rPr>
          <w:rFonts w:ascii="微软雅黑" w:eastAsia="微软雅黑" w:hAnsi="微软雅黑" w:cs="微软雅黑"/>
          <w:kern w:val="0"/>
        </w:rPr>
        <w:t>&gt;</w:t>
      </w:r>
      <w:r w:rsidRPr="00961793">
        <w:rPr>
          <w:rFonts w:ascii="微软雅黑" w:eastAsia="微软雅黑" w:hAnsi="微软雅黑" w:cs="微软雅黑" w:hint="eastAsia"/>
          <w:kern w:val="0"/>
        </w:rPr>
        <w:t>栏查询课表。</w:t>
      </w:r>
      <w:r w:rsidRPr="00961793">
        <w:rPr>
          <w:rFonts w:ascii="微软雅黑" w:eastAsia="微软雅黑" w:hAnsi="微软雅黑" w:cs="微软雅黑"/>
          <w:kern w:val="0"/>
        </w:rPr>
        <w:t xml:space="preserve"> </w:t>
      </w:r>
    </w:p>
    <w:p w:rsidR="00983AB7" w:rsidRDefault="00983AB7" w:rsidP="008C567C">
      <w:pPr>
        <w:widowControl/>
        <w:spacing w:line="360" w:lineRule="exact"/>
        <w:ind w:firstLineChars="550" w:firstLine="31680"/>
        <w:jc w:val="left"/>
        <w:rPr>
          <w:rFonts w:ascii="黑体" w:eastAsia="黑体"/>
          <w:b/>
          <w:bCs/>
          <w:sz w:val="28"/>
          <w:szCs w:val="28"/>
        </w:rPr>
      </w:pPr>
      <w:r w:rsidRPr="00961793">
        <w:rPr>
          <w:rFonts w:ascii="微软雅黑" w:eastAsia="微软雅黑" w:hAnsi="微软雅黑" w:cs="微软雅黑"/>
          <w:kern w:val="0"/>
        </w:rPr>
        <w:t>5</w:t>
      </w:r>
      <w:r w:rsidRPr="00961793">
        <w:rPr>
          <w:rFonts w:ascii="微软雅黑" w:eastAsia="微软雅黑" w:hAnsi="微软雅黑" w:cs="微软雅黑" w:hint="eastAsia"/>
          <w:kern w:val="0"/>
        </w:rPr>
        <w:t>、咨询电话</w:t>
      </w:r>
      <w:r w:rsidRPr="00961793">
        <w:rPr>
          <w:rFonts w:ascii="微软雅黑" w:eastAsia="微软雅黑" w:hAnsi="微软雅黑" w:cs="微软雅黑"/>
          <w:kern w:val="0"/>
        </w:rPr>
        <w:t xml:space="preserve"> 59971199</w:t>
      </w:r>
      <w:r w:rsidRPr="00230F5D">
        <w:rPr>
          <w:rFonts w:ascii="微软雅黑" w:eastAsia="微软雅黑" w:hAnsi="微软雅黑" w:cs="微软雅黑"/>
          <w:kern w:val="0"/>
        </w:rPr>
        <w:t xml:space="preserve">  </w:t>
      </w:r>
      <w:r w:rsidRPr="00961793">
        <w:rPr>
          <w:rFonts w:ascii="新宋体" w:eastAsia="新宋体" w:hAnsi="新宋体" w:cs="新宋体"/>
          <w:kern w:val="0"/>
        </w:rPr>
        <w:t xml:space="preserve">    </w:t>
      </w:r>
      <w:r>
        <w:rPr>
          <w:rFonts w:ascii="新宋体" w:eastAsia="新宋体" w:hAnsi="新宋体" w:cs="新宋体"/>
          <w:kern w:val="0"/>
        </w:rPr>
        <w:t xml:space="preserve">                       </w:t>
      </w:r>
      <w:r w:rsidRPr="002C7153">
        <w:rPr>
          <w:rFonts w:ascii="黑体" w:eastAsia="黑体" w:cs="黑体"/>
          <w:b/>
          <w:bCs/>
          <w:sz w:val="28"/>
          <w:szCs w:val="28"/>
        </w:rPr>
        <w:t xml:space="preserve">      </w:t>
      </w:r>
    </w:p>
    <w:p w:rsidR="00983AB7" w:rsidRDefault="00983AB7" w:rsidP="00AF7FEA">
      <w:pPr>
        <w:widowControl/>
        <w:spacing w:line="480" w:lineRule="auto"/>
        <w:jc w:val="center"/>
        <w:rPr>
          <w:rFonts w:ascii="黑体" w:eastAsia="黑体" w:cs="黑体"/>
          <w:b/>
          <w:bCs/>
          <w:sz w:val="28"/>
          <w:szCs w:val="28"/>
        </w:rPr>
      </w:pPr>
      <w:r>
        <w:rPr>
          <w:rFonts w:ascii="黑体" w:eastAsia="黑体" w:cs="黑体"/>
          <w:b/>
          <w:bCs/>
          <w:sz w:val="28"/>
          <w:szCs w:val="28"/>
        </w:rPr>
        <w:t xml:space="preserve">  </w:t>
      </w:r>
    </w:p>
    <w:p w:rsidR="00983AB7" w:rsidRPr="00D04AF0" w:rsidRDefault="00983AB7" w:rsidP="00D04AF0">
      <w:pPr>
        <w:tabs>
          <w:tab w:val="left" w:pos="4500"/>
          <w:tab w:val="left" w:pos="10980"/>
        </w:tabs>
        <w:spacing w:line="480" w:lineRule="auto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cs="黑体"/>
          <w:b/>
          <w:bCs/>
          <w:sz w:val="28"/>
          <w:szCs w:val="28"/>
        </w:rPr>
        <w:t xml:space="preserve">                                           </w:t>
      </w:r>
      <w:r w:rsidRPr="00AF7FEA">
        <w:rPr>
          <w:rFonts w:ascii="黑体" w:eastAsia="黑体" w:cs="黑体"/>
          <w:b/>
          <w:bCs/>
          <w:sz w:val="48"/>
          <w:szCs w:val="48"/>
        </w:rPr>
        <w:t xml:space="preserve">   </w:t>
      </w:r>
      <w:r w:rsidRPr="00F345BE">
        <w:rPr>
          <w:rFonts w:ascii="黑体" w:eastAsia="黑体" w:cs="黑体"/>
          <w:b/>
          <w:bCs/>
          <w:sz w:val="30"/>
          <w:szCs w:val="30"/>
        </w:rPr>
        <w:t xml:space="preserve">      </w:t>
      </w:r>
      <w:r w:rsidRPr="00F345BE">
        <w:rPr>
          <w:rFonts w:ascii="黑体" w:eastAsia="黑体" w:hAnsi="宋体" w:cs="黑体"/>
          <w:b/>
          <w:bCs/>
          <w:kern w:val="0"/>
          <w:sz w:val="30"/>
          <w:szCs w:val="30"/>
        </w:rPr>
        <w:t xml:space="preserve">                                                                    </w:t>
      </w:r>
    </w:p>
    <w:sectPr w:rsidR="00983AB7" w:rsidRPr="00D04AF0" w:rsidSect="00F345BE">
      <w:pgSz w:w="11906" w:h="16838"/>
      <w:pgMar w:top="28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AB7" w:rsidRDefault="00983AB7">
      <w:r>
        <w:separator/>
      </w:r>
    </w:p>
  </w:endnote>
  <w:endnote w:type="continuationSeparator" w:id="0">
    <w:p w:rsidR="00983AB7" w:rsidRDefault="00983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AB7" w:rsidRDefault="00983AB7">
      <w:r>
        <w:separator/>
      </w:r>
    </w:p>
  </w:footnote>
  <w:footnote w:type="continuationSeparator" w:id="0">
    <w:p w:rsidR="00983AB7" w:rsidRDefault="00983A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22973"/>
    <w:multiLevelType w:val="hybridMultilevel"/>
    <w:tmpl w:val="9E469298"/>
    <w:lvl w:ilvl="0" w:tplc="D79E4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B31F2B"/>
    <w:multiLevelType w:val="hybridMultilevel"/>
    <w:tmpl w:val="EAF0BCDE"/>
    <w:lvl w:ilvl="0" w:tplc="09789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BC3EC6"/>
    <w:multiLevelType w:val="hybridMultilevel"/>
    <w:tmpl w:val="58BEF5FC"/>
    <w:lvl w:ilvl="0" w:tplc="5A1EA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1263B9"/>
    <w:multiLevelType w:val="hybridMultilevel"/>
    <w:tmpl w:val="69C07796"/>
    <w:lvl w:ilvl="0" w:tplc="74764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8AF"/>
    <w:rsid w:val="00002258"/>
    <w:rsid w:val="00002CED"/>
    <w:rsid w:val="00002DCA"/>
    <w:rsid w:val="00004C9C"/>
    <w:rsid w:val="000059F1"/>
    <w:rsid w:val="00006791"/>
    <w:rsid w:val="000068E1"/>
    <w:rsid w:val="00006A9D"/>
    <w:rsid w:val="00010969"/>
    <w:rsid w:val="00010BF0"/>
    <w:rsid w:val="00013086"/>
    <w:rsid w:val="000142BB"/>
    <w:rsid w:val="00020623"/>
    <w:rsid w:val="000212D2"/>
    <w:rsid w:val="00021C62"/>
    <w:rsid w:val="00021CE2"/>
    <w:rsid w:val="00022C08"/>
    <w:rsid w:val="00024A7A"/>
    <w:rsid w:val="00027110"/>
    <w:rsid w:val="000278CF"/>
    <w:rsid w:val="00030E13"/>
    <w:rsid w:val="000312C3"/>
    <w:rsid w:val="00031C08"/>
    <w:rsid w:val="00033EC8"/>
    <w:rsid w:val="000341BE"/>
    <w:rsid w:val="000343D0"/>
    <w:rsid w:val="000359F6"/>
    <w:rsid w:val="00035EE8"/>
    <w:rsid w:val="00037394"/>
    <w:rsid w:val="0003752C"/>
    <w:rsid w:val="00040964"/>
    <w:rsid w:val="0004214D"/>
    <w:rsid w:val="00043612"/>
    <w:rsid w:val="0004650B"/>
    <w:rsid w:val="000475F6"/>
    <w:rsid w:val="00050623"/>
    <w:rsid w:val="00050992"/>
    <w:rsid w:val="0005214A"/>
    <w:rsid w:val="00052BE4"/>
    <w:rsid w:val="00053722"/>
    <w:rsid w:val="00053E58"/>
    <w:rsid w:val="00054DE8"/>
    <w:rsid w:val="000559EA"/>
    <w:rsid w:val="00055D3D"/>
    <w:rsid w:val="000561E9"/>
    <w:rsid w:val="00056493"/>
    <w:rsid w:val="00056723"/>
    <w:rsid w:val="0005748E"/>
    <w:rsid w:val="0005768B"/>
    <w:rsid w:val="00060D06"/>
    <w:rsid w:val="000623E2"/>
    <w:rsid w:val="00062B28"/>
    <w:rsid w:val="0006394F"/>
    <w:rsid w:val="000655CB"/>
    <w:rsid w:val="000662FE"/>
    <w:rsid w:val="00070AD3"/>
    <w:rsid w:val="00070EE2"/>
    <w:rsid w:val="000713E3"/>
    <w:rsid w:val="0007206D"/>
    <w:rsid w:val="00072412"/>
    <w:rsid w:val="000724E8"/>
    <w:rsid w:val="00072D37"/>
    <w:rsid w:val="00073BEC"/>
    <w:rsid w:val="00074A0E"/>
    <w:rsid w:val="00076E58"/>
    <w:rsid w:val="000778F7"/>
    <w:rsid w:val="00077A37"/>
    <w:rsid w:val="00080009"/>
    <w:rsid w:val="000828E2"/>
    <w:rsid w:val="00082BD8"/>
    <w:rsid w:val="00083350"/>
    <w:rsid w:val="00083358"/>
    <w:rsid w:val="00085371"/>
    <w:rsid w:val="000854AF"/>
    <w:rsid w:val="00087B5D"/>
    <w:rsid w:val="00087E6E"/>
    <w:rsid w:val="000915B2"/>
    <w:rsid w:val="000958B8"/>
    <w:rsid w:val="0009728C"/>
    <w:rsid w:val="000979E8"/>
    <w:rsid w:val="00097A24"/>
    <w:rsid w:val="000A22DE"/>
    <w:rsid w:val="000A22E3"/>
    <w:rsid w:val="000A532A"/>
    <w:rsid w:val="000A594E"/>
    <w:rsid w:val="000A6217"/>
    <w:rsid w:val="000A696A"/>
    <w:rsid w:val="000A6A1B"/>
    <w:rsid w:val="000B1186"/>
    <w:rsid w:val="000B1792"/>
    <w:rsid w:val="000B1FD5"/>
    <w:rsid w:val="000B2026"/>
    <w:rsid w:val="000B2390"/>
    <w:rsid w:val="000B3144"/>
    <w:rsid w:val="000B4BA5"/>
    <w:rsid w:val="000B5B2E"/>
    <w:rsid w:val="000B649A"/>
    <w:rsid w:val="000C01B2"/>
    <w:rsid w:val="000C1882"/>
    <w:rsid w:val="000C3D2A"/>
    <w:rsid w:val="000C3E13"/>
    <w:rsid w:val="000C7EE2"/>
    <w:rsid w:val="000D0A01"/>
    <w:rsid w:val="000D1D10"/>
    <w:rsid w:val="000D1EF0"/>
    <w:rsid w:val="000D2B09"/>
    <w:rsid w:val="000D4217"/>
    <w:rsid w:val="000D5FB5"/>
    <w:rsid w:val="000D68E3"/>
    <w:rsid w:val="000D693F"/>
    <w:rsid w:val="000D775F"/>
    <w:rsid w:val="000E1DC5"/>
    <w:rsid w:val="000E46DB"/>
    <w:rsid w:val="000E4803"/>
    <w:rsid w:val="000E6CB5"/>
    <w:rsid w:val="000F13A3"/>
    <w:rsid w:val="000F155B"/>
    <w:rsid w:val="000F37A4"/>
    <w:rsid w:val="000F46E4"/>
    <w:rsid w:val="000F6830"/>
    <w:rsid w:val="000F6DCF"/>
    <w:rsid w:val="000F7A64"/>
    <w:rsid w:val="000F7C8B"/>
    <w:rsid w:val="00103C1C"/>
    <w:rsid w:val="00104BF0"/>
    <w:rsid w:val="00106D01"/>
    <w:rsid w:val="00107814"/>
    <w:rsid w:val="00111E40"/>
    <w:rsid w:val="00112264"/>
    <w:rsid w:val="001142BB"/>
    <w:rsid w:val="001143CD"/>
    <w:rsid w:val="00114F01"/>
    <w:rsid w:val="0011546B"/>
    <w:rsid w:val="00115DA2"/>
    <w:rsid w:val="00115F8C"/>
    <w:rsid w:val="001202F6"/>
    <w:rsid w:val="001226D1"/>
    <w:rsid w:val="00122FE1"/>
    <w:rsid w:val="00123055"/>
    <w:rsid w:val="0012590A"/>
    <w:rsid w:val="0012788F"/>
    <w:rsid w:val="00133CB1"/>
    <w:rsid w:val="00134694"/>
    <w:rsid w:val="00134DA1"/>
    <w:rsid w:val="00135856"/>
    <w:rsid w:val="00136572"/>
    <w:rsid w:val="00136753"/>
    <w:rsid w:val="00136878"/>
    <w:rsid w:val="001376B0"/>
    <w:rsid w:val="00137BE3"/>
    <w:rsid w:val="00142C95"/>
    <w:rsid w:val="00142E4B"/>
    <w:rsid w:val="00142EA2"/>
    <w:rsid w:val="001437CB"/>
    <w:rsid w:val="0014391E"/>
    <w:rsid w:val="00144B6B"/>
    <w:rsid w:val="001456BC"/>
    <w:rsid w:val="00145A52"/>
    <w:rsid w:val="00145B95"/>
    <w:rsid w:val="0014678B"/>
    <w:rsid w:val="00146D11"/>
    <w:rsid w:val="001475DF"/>
    <w:rsid w:val="001508C3"/>
    <w:rsid w:val="001508DE"/>
    <w:rsid w:val="001517A7"/>
    <w:rsid w:val="00152731"/>
    <w:rsid w:val="00153C98"/>
    <w:rsid w:val="00155E2F"/>
    <w:rsid w:val="001606E3"/>
    <w:rsid w:val="00162324"/>
    <w:rsid w:val="00162AB8"/>
    <w:rsid w:val="00162AFF"/>
    <w:rsid w:val="00164082"/>
    <w:rsid w:val="00164232"/>
    <w:rsid w:val="001649BF"/>
    <w:rsid w:val="001649C7"/>
    <w:rsid w:val="0016699C"/>
    <w:rsid w:val="00170A4E"/>
    <w:rsid w:val="001730A4"/>
    <w:rsid w:val="00173AFF"/>
    <w:rsid w:val="0017520A"/>
    <w:rsid w:val="00175390"/>
    <w:rsid w:val="001757C0"/>
    <w:rsid w:val="0017677D"/>
    <w:rsid w:val="00176D1D"/>
    <w:rsid w:val="001772B5"/>
    <w:rsid w:val="00180A8F"/>
    <w:rsid w:val="001812FF"/>
    <w:rsid w:val="0018186E"/>
    <w:rsid w:val="00183BD8"/>
    <w:rsid w:val="001840A6"/>
    <w:rsid w:val="00184F48"/>
    <w:rsid w:val="00191F4F"/>
    <w:rsid w:val="00194462"/>
    <w:rsid w:val="00194711"/>
    <w:rsid w:val="00194E31"/>
    <w:rsid w:val="00194FD2"/>
    <w:rsid w:val="00195295"/>
    <w:rsid w:val="001953BA"/>
    <w:rsid w:val="001A082E"/>
    <w:rsid w:val="001A2701"/>
    <w:rsid w:val="001A3577"/>
    <w:rsid w:val="001A3600"/>
    <w:rsid w:val="001A3E8D"/>
    <w:rsid w:val="001A4AD8"/>
    <w:rsid w:val="001A5124"/>
    <w:rsid w:val="001A77AC"/>
    <w:rsid w:val="001B39FA"/>
    <w:rsid w:val="001B6967"/>
    <w:rsid w:val="001B7C38"/>
    <w:rsid w:val="001C022F"/>
    <w:rsid w:val="001C0927"/>
    <w:rsid w:val="001C188C"/>
    <w:rsid w:val="001C26DC"/>
    <w:rsid w:val="001C69B4"/>
    <w:rsid w:val="001C6DEA"/>
    <w:rsid w:val="001C6EB6"/>
    <w:rsid w:val="001D0014"/>
    <w:rsid w:val="001D03C7"/>
    <w:rsid w:val="001D2189"/>
    <w:rsid w:val="001D33DC"/>
    <w:rsid w:val="001D44DB"/>
    <w:rsid w:val="001D4D4E"/>
    <w:rsid w:val="001D63AD"/>
    <w:rsid w:val="001D684E"/>
    <w:rsid w:val="001D697E"/>
    <w:rsid w:val="001D74A7"/>
    <w:rsid w:val="001D7D75"/>
    <w:rsid w:val="001E030B"/>
    <w:rsid w:val="001E13E8"/>
    <w:rsid w:val="001E48F6"/>
    <w:rsid w:val="001E5927"/>
    <w:rsid w:val="001E5BF9"/>
    <w:rsid w:val="001E6030"/>
    <w:rsid w:val="001E647F"/>
    <w:rsid w:val="001E67CD"/>
    <w:rsid w:val="001E6BDC"/>
    <w:rsid w:val="001F161B"/>
    <w:rsid w:val="001F1776"/>
    <w:rsid w:val="001F1831"/>
    <w:rsid w:val="001F29A6"/>
    <w:rsid w:val="001F3943"/>
    <w:rsid w:val="001F3E56"/>
    <w:rsid w:val="001F400D"/>
    <w:rsid w:val="001F4B54"/>
    <w:rsid w:val="001F56F2"/>
    <w:rsid w:val="001F5C07"/>
    <w:rsid w:val="001F6958"/>
    <w:rsid w:val="00200D3D"/>
    <w:rsid w:val="002017B9"/>
    <w:rsid w:val="00202104"/>
    <w:rsid w:val="002033EB"/>
    <w:rsid w:val="00203E03"/>
    <w:rsid w:val="002072FA"/>
    <w:rsid w:val="00207785"/>
    <w:rsid w:val="00207BCE"/>
    <w:rsid w:val="002105CC"/>
    <w:rsid w:val="00210A4B"/>
    <w:rsid w:val="002119C4"/>
    <w:rsid w:val="00211F3F"/>
    <w:rsid w:val="002129F7"/>
    <w:rsid w:val="00212CD0"/>
    <w:rsid w:val="00213418"/>
    <w:rsid w:val="00213B17"/>
    <w:rsid w:val="0021450D"/>
    <w:rsid w:val="002152CF"/>
    <w:rsid w:val="00215D8A"/>
    <w:rsid w:val="002177BF"/>
    <w:rsid w:val="00223392"/>
    <w:rsid w:val="002234AC"/>
    <w:rsid w:val="0022397E"/>
    <w:rsid w:val="0022464A"/>
    <w:rsid w:val="00226596"/>
    <w:rsid w:val="00226908"/>
    <w:rsid w:val="00227201"/>
    <w:rsid w:val="00230F5D"/>
    <w:rsid w:val="002318C8"/>
    <w:rsid w:val="002332FB"/>
    <w:rsid w:val="00234313"/>
    <w:rsid w:val="0023457E"/>
    <w:rsid w:val="00235979"/>
    <w:rsid w:val="002360C0"/>
    <w:rsid w:val="00236CEC"/>
    <w:rsid w:val="00236F48"/>
    <w:rsid w:val="00240885"/>
    <w:rsid w:val="00240AA5"/>
    <w:rsid w:val="0024228F"/>
    <w:rsid w:val="002422BF"/>
    <w:rsid w:val="00244FAB"/>
    <w:rsid w:val="00245306"/>
    <w:rsid w:val="00245FBA"/>
    <w:rsid w:val="002467EE"/>
    <w:rsid w:val="00250746"/>
    <w:rsid w:val="002511E2"/>
    <w:rsid w:val="00253D45"/>
    <w:rsid w:val="00255385"/>
    <w:rsid w:val="00256B0A"/>
    <w:rsid w:val="0026056A"/>
    <w:rsid w:val="00260B12"/>
    <w:rsid w:val="002614C4"/>
    <w:rsid w:val="00262EDC"/>
    <w:rsid w:val="00263988"/>
    <w:rsid w:val="002659B3"/>
    <w:rsid w:val="00265AEA"/>
    <w:rsid w:val="002661F9"/>
    <w:rsid w:val="00266E8F"/>
    <w:rsid w:val="002673DA"/>
    <w:rsid w:val="002675E0"/>
    <w:rsid w:val="00267BE1"/>
    <w:rsid w:val="00270185"/>
    <w:rsid w:val="00270D16"/>
    <w:rsid w:val="00272360"/>
    <w:rsid w:val="002743D0"/>
    <w:rsid w:val="002748E6"/>
    <w:rsid w:val="002754FB"/>
    <w:rsid w:val="002769C2"/>
    <w:rsid w:val="0028024B"/>
    <w:rsid w:val="002802F0"/>
    <w:rsid w:val="00280FF9"/>
    <w:rsid w:val="00282009"/>
    <w:rsid w:val="00282098"/>
    <w:rsid w:val="00282319"/>
    <w:rsid w:val="00282366"/>
    <w:rsid w:val="00282755"/>
    <w:rsid w:val="00282A3C"/>
    <w:rsid w:val="002843A2"/>
    <w:rsid w:val="0028584F"/>
    <w:rsid w:val="00285E1D"/>
    <w:rsid w:val="0028678A"/>
    <w:rsid w:val="002868D3"/>
    <w:rsid w:val="002870CA"/>
    <w:rsid w:val="0028753C"/>
    <w:rsid w:val="002876FA"/>
    <w:rsid w:val="00290CD9"/>
    <w:rsid w:val="0029201E"/>
    <w:rsid w:val="00292844"/>
    <w:rsid w:val="00292CEB"/>
    <w:rsid w:val="00293642"/>
    <w:rsid w:val="00293B13"/>
    <w:rsid w:val="00294857"/>
    <w:rsid w:val="002A0CC5"/>
    <w:rsid w:val="002A0D81"/>
    <w:rsid w:val="002A3C60"/>
    <w:rsid w:val="002A4E35"/>
    <w:rsid w:val="002A5DCA"/>
    <w:rsid w:val="002A5DE3"/>
    <w:rsid w:val="002A64C9"/>
    <w:rsid w:val="002A64EA"/>
    <w:rsid w:val="002A6C6F"/>
    <w:rsid w:val="002A71EC"/>
    <w:rsid w:val="002B0E53"/>
    <w:rsid w:val="002B136D"/>
    <w:rsid w:val="002B417E"/>
    <w:rsid w:val="002B59CB"/>
    <w:rsid w:val="002C2563"/>
    <w:rsid w:val="002C2EBB"/>
    <w:rsid w:val="002C42E2"/>
    <w:rsid w:val="002C46A6"/>
    <w:rsid w:val="002C4AB6"/>
    <w:rsid w:val="002C66A2"/>
    <w:rsid w:val="002C7153"/>
    <w:rsid w:val="002C7900"/>
    <w:rsid w:val="002D04C2"/>
    <w:rsid w:val="002D10B0"/>
    <w:rsid w:val="002D118A"/>
    <w:rsid w:val="002D1945"/>
    <w:rsid w:val="002D197B"/>
    <w:rsid w:val="002D264A"/>
    <w:rsid w:val="002D2AF5"/>
    <w:rsid w:val="002D2EB7"/>
    <w:rsid w:val="002D3C3F"/>
    <w:rsid w:val="002D4625"/>
    <w:rsid w:val="002D4C3F"/>
    <w:rsid w:val="002D5329"/>
    <w:rsid w:val="002D5C36"/>
    <w:rsid w:val="002E1E5A"/>
    <w:rsid w:val="002E23DD"/>
    <w:rsid w:val="002E3C29"/>
    <w:rsid w:val="002E5244"/>
    <w:rsid w:val="002E5639"/>
    <w:rsid w:val="002E6001"/>
    <w:rsid w:val="002E683C"/>
    <w:rsid w:val="002E72D7"/>
    <w:rsid w:val="002F10B4"/>
    <w:rsid w:val="002F11F6"/>
    <w:rsid w:val="002F12D8"/>
    <w:rsid w:val="002F1F92"/>
    <w:rsid w:val="002F2A94"/>
    <w:rsid w:val="002F3328"/>
    <w:rsid w:val="002F47B3"/>
    <w:rsid w:val="002F4ABF"/>
    <w:rsid w:val="002F67CB"/>
    <w:rsid w:val="00300B06"/>
    <w:rsid w:val="00302998"/>
    <w:rsid w:val="003033B3"/>
    <w:rsid w:val="0030347A"/>
    <w:rsid w:val="00303AE3"/>
    <w:rsid w:val="00306952"/>
    <w:rsid w:val="00306E4C"/>
    <w:rsid w:val="00310BC6"/>
    <w:rsid w:val="00311262"/>
    <w:rsid w:val="00311D1E"/>
    <w:rsid w:val="00312A4E"/>
    <w:rsid w:val="00314193"/>
    <w:rsid w:val="003143B5"/>
    <w:rsid w:val="00315057"/>
    <w:rsid w:val="00315136"/>
    <w:rsid w:val="00315ED5"/>
    <w:rsid w:val="00317CC0"/>
    <w:rsid w:val="00320B4D"/>
    <w:rsid w:val="00320B98"/>
    <w:rsid w:val="00320F51"/>
    <w:rsid w:val="00325FC7"/>
    <w:rsid w:val="00326BF7"/>
    <w:rsid w:val="0033099E"/>
    <w:rsid w:val="003314FE"/>
    <w:rsid w:val="00331DC2"/>
    <w:rsid w:val="00331F57"/>
    <w:rsid w:val="003324E8"/>
    <w:rsid w:val="00333B6F"/>
    <w:rsid w:val="00335B19"/>
    <w:rsid w:val="00335DD4"/>
    <w:rsid w:val="0034104B"/>
    <w:rsid w:val="00345BE4"/>
    <w:rsid w:val="00346D0C"/>
    <w:rsid w:val="00347CF9"/>
    <w:rsid w:val="0035061B"/>
    <w:rsid w:val="00351A2D"/>
    <w:rsid w:val="00352041"/>
    <w:rsid w:val="003521F1"/>
    <w:rsid w:val="003521F2"/>
    <w:rsid w:val="00354F1C"/>
    <w:rsid w:val="0035553E"/>
    <w:rsid w:val="0035579A"/>
    <w:rsid w:val="00356940"/>
    <w:rsid w:val="00356DA5"/>
    <w:rsid w:val="0035713F"/>
    <w:rsid w:val="00360947"/>
    <w:rsid w:val="0036173C"/>
    <w:rsid w:val="00361774"/>
    <w:rsid w:val="00361DF2"/>
    <w:rsid w:val="00362271"/>
    <w:rsid w:val="003634BB"/>
    <w:rsid w:val="00364F60"/>
    <w:rsid w:val="00365A39"/>
    <w:rsid w:val="00366C2B"/>
    <w:rsid w:val="003703F5"/>
    <w:rsid w:val="00370F77"/>
    <w:rsid w:val="0037127E"/>
    <w:rsid w:val="00371470"/>
    <w:rsid w:val="00371F84"/>
    <w:rsid w:val="00373C05"/>
    <w:rsid w:val="00376E32"/>
    <w:rsid w:val="003778FD"/>
    <w:rsid w:val="00380462"/>
    <w:rsid w:val="003809E7"/>
    <w:rsid w:val="00381962"/>
    <w:rsid w:val="00381EFC"/>
    <w:rsid w:val="003840CC"/>
    <w:rsid w:val="003852BD"/>
    <w:rsid w:val="00385337"/>
    <w:rsid w:val="003911A9"/>
    <w:rsid w:val="0039253D"/>
    <w:rsid w:val="00393921"/>
    <w:rsid w:val="00394751"/>
    <w:rsid w:val="0039499A"/>
    <w:rsid w:val="003956E1"/>
    <w:rsid w:val="0039625E"/>
    <w:rsid w:val="00396B6B"/>
    <w:rsid w:val="00396E04"/>
    <w:rsid w:val="00397256"/>
    <w:rsid w:val="00397AF9"/>
    <w:rsid w:val="003A0D38"/>
    <w:rsid w:val="003A20D0"/>
    <w:rsid w:val="003A2AA2"/>
    <w:rsid w:val="003A3094"/>
    <w:rsid w:val="003A4F4A"/>
    <w:rsid w:val="003A5D9C"/>
    <w:rsid w:val="003A6ED0"/>
    <w:rsid w:val="003A7884"/>
    <w:rsid w:val="003A7E56"/>
    <w:rsid w:val="003B20FE"/>
    <w:rsid w:val="003B2305"/>
    <w:rsid w:val="003B2825"/>
    <w:rsid w:val="003B2B68"/>
    <w:rsid w:val="003B2E8D"/>
    <w:rsid w:val="003B3C9B"/>
    <w:rsid w:val="003B5528"/>
    <w:rsid w:val="003B6718"/>
    <w:rsid w:val="003B76B3"/>
    <w:rsid w:val="003B7F80"/>
    <w:rsid w:val="003C061A"/>
    <w:rsid w:val="003C1124"/>
    <w:rsid w:val="003C118A"/>
    <w:rsid w:val="003C1968"/>
    <w:rsid w:val="003C1B92"/>
    <w:rsid w:val="003C2348"/>
    <w:rsid w:val="003C277F"/>
    <w:rsid w:val="003C45BE"/>
    <w:rsid w:val="003C75AA"/>
    <w:rsid w:val="003C7A6F"/>
    <w:rsid w:val="003D16E9"/>
    <w:rsid w:val="003D19BE"/>
    <w:rsid w:val="003D47E0"/>
    <w:rsid w:val="003E05FF"/>
    <w:rsid w:val="003E1606"/>
    <w:rsid w:val="003E35B4"/>
    <w:rsid w:val="003E35D5"/>
    <w:rsid w:val="003E431A"/>
    <w:rsid w:val="003E4577"/>
    <w:rsid w:val="003E4DED"/>
    <w:rsid w:val="003E4F23"/>
    <w:rsid w:val="003E52BD"/>
    <w:rsid w:val="003E7CA7"/>
    <w:rsid w:val="003F0249"/>
    <w:rsid w:val="003F129B"/>
    <w:rsid w:val="003F43CE"/>
    <w:rsid w:val="003F490E"/>
    <w:rsid w:val="003F4DBD"/>
    <w:rsid w:val="003F5214"/>
    <w:rsid w:val="003F6060"/>
    <w:rsid w:val="003F7181"/>
    <w:rsid w:val="00400EB3"/>
    <w:rsid w:val="00402178"/>
    <w:rsid w:val="004022C2"/>
    <w:rsid w:val="00404174"/>
    <w:rsid w:val="00411719"/>
    <w:rsid w:val="00411D98"/>
    <w:rsid w:val="00415196"/>
    <w:rsid w:val="0041528C"/>
    <w:rsid w:val="00416D06"/>
    <w:rsid w:val="00417911"/>
    <w:rsid w:val="00421C02"/>
    <w:rsid w:val="0042349D"/>
    <w:rsid w:val="004257E8"/>
    <w:rsid w:val="00426436"/>
    <w:rsid w:val="00427F9B"/>
    <w:rsid w:val="00431B4B"/>
    <w:rsid w:val="00431B57"/>
    <w:rsid w:val="00434378"/>
    <w:rsid w:val="004345FF"/>
    <w:rsid w:val="00434817"/>
    <w:rsid w:val="00434D47"/>
    <w:rsid w:val="004350A1"/>
    <w:rsid w:val="0043523B"/>
    <w:rsid w:val="0043545F"/>
    <w:rsid w:val="004355B9"/>
    <w:rsid w:val="00435F48"/>
    <w:rsid w:val="004406DC"/>
    <w:rsid w:val="00440799"/>
    <w:rsid w:val="0044169D"/>
    <w:rsid w:val="00441F54"/>
    <w:rsid w:val="00444639"/>
    <w:rsid w:val="0044476C"/>
    <w:rsid w:val="004465A6"/>
    <w:rsid w:val="004504EF"/>
    <w:rsid w:val="004536DF"/>
    <w:rsid w:val="00453DF2"/>
    <w:rsid w:val="004542A4"/>
    <w:rsid w:val="00454A74"/>
    <w:rsid w:val="00455980"/>
    <w:rsid w:val="00456530"/>
    <w:rsid w:val="00456B7F"/>
    <w:rsid w:val="00456B80"/>
    <w:rsid w:val="00460048"/>
    <w:rsid w:val="00460109"/>
    <w:rsid w:val="00460A51"/>
    <w:rsid w:val="004614B0"/>
    <w:rsid w:val="00462504"/>
    <w:rsid w:val="00462782"/>
    <w:rsid w:val="00462A2B"/>
    <w:rsid w:val="004639B2"/>
    <w:rsid w:val="00463AE8"/>
    <w:rsid w:val="00464060"/>
    <w:rsid w:val="004643F8"/>
    <w:rsid w:val="00465BF7"/>
    <w:rsid w:val="004670CA"/>
    <w:rsid w:val="00470539"/>
    <w:rsid w:val="00472477"/>
    <w:rsid w:val="004733E5"/>
    <w:rsid w:val="00473AAA"/>
    <w:rsid w:val="00475335"/>
    <w:rsid w:val="004753BB"/>
    <w:rsid w:val="004754C1"/>
    <w:rsid w:val="004770F3"/>
    <w:rsid w:val="004800DB"/>
    <w:rsid w:val="004815B9"/>
    <w:rsid w:val="00490350"/>
    <w:rsid w:val="00492651"/>
    <w:rsid w:val="00492C23"/>
    <w:rsid w:val="00492D44"/>
    <w:rsid w:val="004942E4"/>
    <w:rsid w:val="004952FB"/>
    <w:rsid w:val="00495D10"/>
    <w:rsid w:val="00496FA9"/>
    <w:rsid w:val="00496FDB"/>
    <w:rsid w:val="00497967"/>
    <w:rsid w:val="004A1E7C"/>
    <w:rsid w:val="004A29EF"/>
    <w:rsid w:val="004A2D1D"/>
    <w:rsid w:val="004A5082"/>
    <w:rsid w:val="004A5D0D"/>
    <w:rsid w:val="004A60F2"/>
    <w:rsid w:val="004B0A37"/>
    <w:rsid w:val="004B16D5"/>
    <w:rsid w:val="004B1CF8"/>
    <w:rsid w:val="004B215C"/>
    <w:rsid w:val="004B29E6"/>
    <w:rsid w:val="004B445E"/>
    <w:rsid w:val="004B5F53"/>
    <w:rsid w:val="004B6861"/>
    <w:rsid w:val="004C18A5"/>
    <w:rsid w:val="004C1F93"/>
    <w:rsid w:val="004C44B7"/>
    <w:rsid w:val="004C4C0F"/>
    <w:rsid w:val="004C58D5"/>
    <w:rsid w:val="004C59CD"/>
    <w:rsid w:val="004C6501"/>
    <w:rsid w:val="004C679A"/>
    <w:rsid w:val="004C67A7"/>
    <w:rsid w:val="004C7614"/>
    <w:rsid w:val="004D1C86"/>
    <w:rsid w:val="004D207D"/>
    <w:rsid w:val="004D3339"/>
    <w:rsid w:val="004D4F6C"/>
    <w:rsid w:val="004D58CD"/>
    <w:rsid w:val="004D5AC9"/>
    <w:rsid w:val="004D71AB"/>
    <w:rsid w:val="004D732F"/>
    <w:rsid w:val="004E3161"/>
    <w:rsid w:val="004E410D"/>
    <w:rsid w:val="004E6417"/>
    <w:rsid w:val="004F10A5"/>
    <w:rsid w:val="004F2270"/>
    <w:rsid w:val="004F27D9"/>
    <w:rsid w:val="004F3121"/>
    <w:rsid w:val="004F3864"/>
    <w:rsid w:val="004F4490"/>
    <w:rsid w:val="004F59BD"/>
    <w:rsid w:val="004F650D"/>
    <w:rsid w:val="004F76E7"/>
    <w:rsid w:val="004F7965"/>
    <w:rsid w:val="00501252"/>
    <w:rsid w:val="0050271D"/>
    <w:rsid w:val="00502F5A"/>
    <w:rsid w:val="00504F18"/>
    <w:rsid w:val="00507B51"/>
    <w:rsid w:val="00510BBF"/>
    <w:rsid w:val="00512CB5"/>
    <w:rsid w:val="00514682"/>
    <w:rsid w:val="005173DC"/>
    <w:rsid w:val="00517DDB"/>
    <w:rsid w:val="005207EC"/>
    <w:rsid w:val="00525057"/>
    <w:rsid w:val="00526176"/>
    <w:rsid w:val="00526586"/>
    <w:rsid w:val="00527B61"/>
    <w:rsid w:val="0053058B"/>
    <w:rsid w:val="00531669"/>
    <w:rsid w:val="00531747"/>
    <w:rsid w:val="00531801"/>
    <w:rsid w:val="00533B5D"/>
    <w:rsid w:val="005407D7"/>
    <w:rsid w:val="00540E51"/>
    <w:rsid w:val="00543510"/>
    <w:rsid w:val="005450DB"/>
    <w:rsid w:val="005464D6"/>
    <w:rsid w:val="005469F5"/>
    <w:rsid w:val="0054711A"/>
    <w:rsid w:val="00547848"/>
    <w:rsid w:val="0055012F"/>
    <w:rsid w:val="005514E2"/>
    <w:rsid w:val="00552BC1"/>
    <w:rsid w:val="00552CFA"/>
    <w:rsid w:val="00552EEF"/>
    <w:rsid w:val="00553E68"/>
    <w:rsid w:val="00555FA3"/>
    <w:rsid w:val="00556507"/>
    <w:rsid w:val="00557328"/>
    <w:rsid w:val="00557C65"/>
    <w:rsid w:val="00560A91"/>
    <w:rsid w:val="00564BCA"/>
    <w:rsid w:val="0056692E"/>
    <w:rsid w:val="00566D39"/>
    <w:rsid w:val="00570163"/>
    <w:rsid w:val="00571359"/>
    <w:rsid w:val="0057293C"/>
    <w:rsid w:val="00573BDD"/>
    <w:rsid w:val="00573ECD"/>
    <w:rsid w:val="00574253"/>
    <w:rsid w:val="0057439B"/>
    <w:rsid w:val="0057539C"/>
    <w:rsid w:val="00575F1F"/>
    <w:rsid w:val="00576132"/>
    <w:rsid w:val="00576965"/>
    <w:rsid w:val="005805B4"/>
    <w:rsid w:val="005808C5"/>
    <w:rsid w:val="005815AC"/>
    <w:rsid w:val="00584049"/>
    <w:rsid w:val="00584A79"/>
    <w:rsid w:val="00584B37"/>
    <w:rsid w:val="00585182"/>
    <w:rsid w:val="005852CA"/>
    <w:rsid w:val="00585686"/>
    <w:rsid w:val="00585D5A"/>
    <w:rsid w:val="00587289"/>
    <w:rsid w:val="00587C40"/>
    <w:rsid w:val="00591881"/>
    <w:rsid w:val="00591FF9"/>
    <w:rsid w:val="00593BFC"/>
    <w:rsid w:val="005960E0"/>
    <w:rsid w:val="00596BA0"/>
    <w:rsid w:val="00597494"/>
    <w:rsid w:val="00597B31"/>
    <w:rsid w:val="005A0AE3"/>
    <w:rsid w:val="005A1E6B"/>
    <w:rsid w:val="005A2C0A"/>
    <w:rsid w:val="005A44C7"/>
    <w:rsid w:val="005A56BE"/>
    <w:rsid w:val="005A77CB"/>
    <w:rsid w:val="005A77F5"/>
    <w:rsid w:val="005A7B73"/>
    <w:rsid w:val="005B0853"/>
    <w:rsid w:val="005B20CD"/>
    <w:rsid w:val="005B59CD"/>
    <w:rsid w:val="005B6BFE"/>
    <w:rsid w:val="005B6EBE"/>
    <w:rsid w:val="005C0684"/>
    <w:rsid w:val="005C190C"/>
    <w:rsid w:val="005C53E9"/>
    <w:rsid w:val="005C6CC1"/>
    <w:rsid w:val="005C7B59"/>
    <w:rsid w:val="005D1418"/>
    <w:rsid w:val="005D4609"/>
    <w:rsid w:val="005D51FF"/>
    <w:rsid w:val="005D53B9"/>
    <w:rsid w:val="005D5969"/>
    <w:rsid w:val="005D5A99"/>
    <w:rsid w:val="005E17E1"/>
    <w:rsid w:val="005E1FF1"/>
    <w:rsid w:val="005E2BD8"/>
    <w:rsid w:val="005E30B8"/>
    <w:rsid w:val="005E363E"/>
    <w:rsid w:val="005E3D35"/>
    <w:rsid w:val="005E3DEE"/>
    <w:rsid w:val="005E52AA"/>
    <w:rsid w:val="005E5AE7"/>
    <w:rsid w:val="005E7650"/>
    <w:rsid w:val="005E7E50"/>
    <w:rsid w:val="005F083B"/>
    <w:rsid w:val="005F0E39"/>
    <w:rsid w:val="005F194F"/>
    <w:rsid w:val="005F19A4"/>
    <w:rsid w:val="005F2C7B"/>
    <w:rsid w:val="005F2DB4"/>
    <w:rsid w:val="005F3780"/>
    <w:rsid w:val="005F4DD8"/>
    <w:rsid w:val="005F552E"/>
    <w:rsid w:val="005F5635"/>
    <w:rsid w:val="005F6A6B"/>
    <w:rsid w:val="006002F9"/>
    <w:rsid w:val="0060148F"/>
    <w:rsid w:val="0060156D"/>
    <w:rsid w:val="00601C80"/>
    <w:rsid w:val="006048F0"/>
    <w:rsid w:val="0060665C"/>
    <w:rsid w:val="00606939"/>
    <w:rsid w:val="00611F7C"/>
    <w:rsid w:val="00612038"/>
    <w:rsid w:val="00612BF7"/>
    <w:rsid w:val="00612F6F"/>
    <w:rsid w:val="0061362B"/>
    <w:rsid w:val="006148DB"/>
    <w:rsid w:val="00617536"/>
    <w:rsid w:val="0062029D"/>
    <w:rsid w:val="006210B7"/>
    <w:rsid w:val="00622FD0"/>
    <w:rsid w:val="006254DD"/>
    <w:rsid w:val="00625740"/>
    <w:rsid w:val="00631887"/>
    <w:rsid w:val="006321B3"/>
    <w:rsid w:val="006322F1"/>
    <w:rsid w:val="00632BEE"/>
    <w:rsid w:val="0063340C"/>
    <w:rsid w:val="00633A23"/>
    <w:rsid w:val="0063489D"/>
    <w:rsid w:val="00636C17"/>
    <w:rsid w:val="00637571"/>
    <w:rsid w:val="00637DC6"/>
    <w:rsid w:val="006409CA"/>
    <w:rsid w:val="0064192E"/>
    <w:rsid w:val="00643850"/>
    <w:rsid w:val="00643C7C"/>
    <w:rsid w:val="00644F46"/>
    <w:rsid w:val="00646074"/>
    <w:rsid w:val="00646754"/>
    <w:rsid w:val="00647570"/>
    <w:rsid w:val="006477E9"/>
    <w:rsid w:val="006513D6"/>
    <w:rsid w:val="0065149C"/>
    <w:rsid w:val="00651603"/>
    <w:rsid w:val="00652171"/>
    <w:rsid w:val="0065245F"/>
    <w:rsid w:val="006529F9"/>
    <w:rsid w:val="00652CA4"/>
    <w:rsid w:val="00653005"/>
    <w:rsid w:val="006533DA"/>
    <w:rsid w:val="00657F11"/>
    <w:rsid w:val="00663A19"/>
    <w:rsid w:val="00663F48"/>
    <w:rsid w:val="00667864"/>
    <w:rsid w:val="00667B07"/>
    <w:rsid w:val="006725AF"/>
    <w:rsid w:val="006726CD"/>
    <w:rsid w:val="00675E66"/>
    <w:rsid w:val="0068038D"/>
    <w:rsid w:val="00681412"/>
    <w:rsid w:val="00681A47"/>
    <w:rsid w:val="00685E40"/>
    <w:rsid w:val="00686DF2"/>
    <w:rsid w:val="00687D0A"/>
    <w:rsid w:val="00691787"/>
    <w:rsid w:val="00693C7F"/>
    <w:rsid w:val="00694060"/>
    <w:rsid w:val="0069503C"/>
    <w:rsid w:val="00695297"/>
    <w:rsid w:val="006964F2"/>
    <w:rsid w:val="00696BA7"/>
    <w:rsid w:val="00696DD1"/>
    <w:rsid w:val="00697E78"/>
    <w:rsid w:val="006A0D2A"/>
    <w:rsid w:val="006A2940"/>
    <w:rsid w:val="006A3F14"/>
    <w:rsid w:val="006A40C1"/>
    <w:rsid w:val="006A55C7"/>
    <w:rsid w:val="006A6039"/>
    <w:rsid w:val="006B1B93"/>
    <w:rsid w:val="006B1E43"/>
    <w:rsid w:val="006B2DE9"/>
    <w:rsid w:val="006B3035"/>
    <w:rsid w:val="006B3057"/>
    <w:rsid w:val="006B3A35"/>
    <w:rsid w:val="006B3DD2"/>
    <w:rsid w:val="006B42F9"/>
    <w:rsid w:val="006B44D5"/>
    <w:rsid w:val="006B4E2C"/>
    <w:rsid w:val="006B546F"/>
    <w:rsid w:val="006B5A09"/>
    <w:rsid w:val="006B6B0B"/>
    <w:rsid w:val="006B758B"/>
    <w:rsid w:val="006B7923"/>
    <w:rsid w:val="006C0A22"/>
    <w:rsid w:val="006C0FD4"/>
    <w:rsid w:val="006C2412"/>
    <w:rsid w:val="006C4FE1"/>
    <w:rsid w:val="006C56DE"/>
    <w:rsid w:val="006C66B7"/>
    <w:rsid w:val="006C73D8"/>
    <w:rsid w:val="006D0C88"/>
    <w:rsid w:val="006D0F67"/>
    <w:rsid w:val="006D10A7"/>
    <w:rsid w:val="006D1665"/>
    <w:rsid w:val="006D42DC"/>
    <w:rsid w:val="006D5085"/>
    <w:rsid w:val="006E0E61"/>
    <w:rsid w:val="006E13AB"/>
    <w:rsid w:val="006E18C2"/>
    <w:rsid w:val="006E1C89"/>
    <w:rsid w:val="006E471C"/>
    <w:rsid w:val="006E52F3"/>
    <w:rsid w:val="006E594D"/>
    <w:rsid w:val="006E6AF0"/>
    <w:rsid w:val="006E7F67"/>
    <w:rsid w:val="006F06B5"/>
    <w:rsid w:val="006F0BD2"/>
    <w:rsid w:val="006F1211"/>
    <w:rsid w:val="006F2CA4"/>
    <w:rsid w:val="006F2EE4"/>
    <w:rsid w:val="006F30B7"/>
    <w:rsid w:val="00700B3B"/>
    <w:rsid w:val="00700B61"/>
    <w:rsid w:val="00701AA9"/>
    <w:rsid w:val="0070383E"/>
    <w:rsid w:val="007045E6"/>
    <w:rsid w:val="007049EF"/>
    <w:rsid w:val="0070680F"/>
    <w:rsid w:val="00706A80"/>
    <w:rsid w:val="007071D1"/>
    <w:rsid w:val="00707ACE"/>
    <w:rsid w:val="00707BD7"/>
    <w:rsid w:val="00712A18"/>
    <w:rsid w:val="00713AA1"/>
    <w:rsid w:val="00713ECC"/>
    <w:rsid w:val="00714396"/>
    <w:rsid w:val="007151DD"/>
    <w:rsid w:val="00715ABA"/>
    <w:rsid w:val="0071692D"/>
    <w:rsid w:val="00716FD8"/>
    <w:rsid w:val="007209EA"/>
    <w:rsid w:val="00721A40"/>
    <w:rsid w:val="0072298E"/>
    <w:rsid w:val="00723759"/>
    <w:rsid w:val="00723A2F"/>
    <w:rsid w:val="00723ADB"/>
    <w:rsid w:val="00725086"/>
    <w:rsid w:val="00725533"/>
    <w:rsid w:val="00725908"/>
    <w:rsid w:val="00725D5B"/>
    <w:rsid w:val="00727D21"/>
    <w:rsid w:val="00730368"/>
    <w:rsid w:val="00731B3E"/>
    <w:rsid w:val="00732E5A"/>
    <w:rsid w:val="00733308"/>
    <w:rsid w:val="007336F1"/>
    <w:rsid w:val="0073521D"/>
    <w:rsid w:val="00735519"/>
    <w:rsid w:val="00735556"/>
    <w:rsid w:val="007401F7"/>
    <w:rsid w:val="00740FA0"/>
    <w:rsid w:val="007423DB"/>
    <w:rsid w:val="0074248A"/>
    <w:rsid w:val="00742965"/>
    <w:rsid w:val="0074300D"/>
    <w:rsid w:val="00743036"/>
    <w:rsid w:val="00743A2B"/>
    <w:rsid w:val="0074535B"/>
    <w:rsid w:val="00746FB7"/>
    <w:rsid w:val="0074753D"/>
    <w:rsid w:val="00747A80"/>
    <w:rsid w:val="0075001F"/>
    <w:rsid w:val="0075082D"/>
    <w:rsid w:val="00750872"/>
    <w:rsid w:val="0075141C"/>
    <w:rsid w:val="00752CD0"/>
    <w:rsid w:val="00752D0E"/>
    <w:rsid w:val="00756AE3"/>
    <w:rsid w:val="007600FA"/>
    <w:rsid w:val="007645D4"/>
    <w:rsid w:val="0076472B"/>
    <w:rsid w:val="00765339"/>
    <w:rsid w:val="007659D3"/>
    <w:rsid w:val="00766058"/>
    <w:rsid w:val="00766245"/>
    <w:rsid w:val="00766F62"/>
    <w:rsid w:val="00767544"/>
    <w:rsid w:val="007704AE"/>
    <w:rsid w:val="00770A09"/>
    <w:rsid w:val="00770EBA"/>
    <w:rsid w:val="007711B0"/>
    <w:rsid w:val="00771A84"/>
    <w:rsid w:val="00771B52"/>
    <w:rsid w:val="007731A7"/>
    <w:rsid w:val="00773302"/>
    <w:rsid w:val="00774880"/>
    <w:rsid w:val="00775943"/>
    <w:rsid w:val="00775DF1"/>
    <w:rsid w:val="00775E13"/>
    <w:rsid w:val="00775FB3"/>
    <w:rsid w:val="0077694A"/>
    <w:rsid w:val="00780E81"/>
    <w:rsid w:val="00781DF0"/>
    <w:rsid w:val="00781E77"/>
    <w:rsid w:val="007828AF"/>
    <w:rsid w:val="0078302C"/>
    <w:rsid w:val="00785B2F"/>
    <w:rsid w:val="00791C3B"/>
    <w:rsid w:val="00791E49"/>
    <w:rsid w:val="00793CBF"/>
    <w:rsid w:val="00794156"/>
    <w:rsid w:val="007947A0"/>
    <w:rsid w:val="00797DDC"/>
    <w:rsid w:val="007A2426"/>
    <w:rsid w:val="007A3F8C"/>
    <w:rsid w:val="007A4A25"/>
    <w:rsid w:val="007A7D4E"/>
    <w:rsid w:val="007B1193"/>
    <w:rsid w:val="007B127F"/>
    <w:rsid w:val="007B2D44"/>
    <w:rsid w:val="007B2D83"/>
    <w:rsid w:val="007B3C96"/>
    <w:rsid w:val="007B440A"/>
    <w:rsid w:val="007B4E3C"/>
    <w:rsid w:val="007B55F7"/>
    <w:rsid w:val="007B686C"/>
    <w:rsid w:val="007C01B6"/>
    <w:rsid w:val="007C065A"/>
    <w:rsid w:val="007C0A7C"/>
    <w:rsid w:val="007C2BB2"/>
    <w:rsid w:val="007C3B12"/>
    <w:rsid w:val="007C3D3F"/>
    <w:rsid w:val="007C5232"/>
    <w:rsid w:val="007C5FD2"/>
    <w:rsid w:val="007C6E22"/>
    <w:rsid w:val="007C6FD9"/>
    <w:rsid w:val="007C72F6"/>
    <w:rsid w:val="007C798D"/>
    <w:rsid w:val="007D01C6"/>
    <w:rsid w:val="007D09AC"/>
    <w:rsid w:val="007D22A5"/>
    <w:rsid w:val="007D409B"/>
    <w:rsid w:val="007D4A89"/>
    <w:rsid w:val="007D4EDE"/>
    <w:rsid w:val="007D6447"/>
    <w:rsid w:val="007D73C2"/>
    <w:rsid w:val="007D784D"/>
    <w:rsid w:val="007E31AF"/>
    <w:rsid w:val="007E3B44"/>
    <w:rsid w:val="007E40D7"/>
    <w:rsid w:val="007E781E"/>
    <w:rsid w:val="007F0511"/>
    <w:rsid w:val="007F0F2F"/>
    <w:rsid w:val="007F0F5F"/>
    <w:rsid w:val="007F3BC3"/>
    <w:rsid w:val="007F3EDE"/>
    <w:rsid w:val="007F535D"/>
    <w:rsid w:val="007F5BF3"/>
    <w:rsid w:val="007F7407"/>
    <w:rsid w:val="00800B04"/>
    <w:rsid w:val="00800CD4"/>
    <w:rsid w:val="0080433E"/>
    <w:rsid w:val="00804873"/>
    <w:rsid w:val="00804886"/>
    <w:rsid w:val="00805442"/>
    <w:rsid w:val="00805704"/>
    <w:rsid w:val="00807693"/>
    <w:rsid w:val="00807B53"/>
    <w:rsid w:val="00810D1A"/>
    <w:rsid w:val="0081300B"/>
    <w:rsid w:val="008132EA"/>
    <w:rsid w:val="00813B2C"/>
    <w:rsid w:val="00814B45"/>
    <w:rsid w:val="008153B4"/>
    <w:rsid w:val="00815F29"/>
    <w:rsid w:val="00822D7D"/>
    <w:rsid w:val="00822E2B"/>
    <w:rsid w:val="0082480D"/>
    <w:rsid w:val="00824FD7"/>
    <w:rsid w:val="00825424"/>
    <w:rsid w:val="008263D3"/>
    <w:rsid w:val="0082785A"/>
    <w:rsid w:val="00827B12"/>
    <w:rsid w:val="00827BD8"/>
    <w:rsid w:val="008315AB"/>
    <w:rsid w:val="0083293D"/>
    <w:rsid w:val="0083362E"/>
    <w:rsid w:val="00835297"/>
    <w:rsid w:val="008400BD"/>
    <w:rsid w:val="008404E7"/>
    <w:rsid w:val="00840DD6"/>
    <w:rsid w:val="008415EC"/>
    <w:rsid w:val="008416AB"/>
    <w:rsid w:val="00842874"/>
    <w:rsid w:val="00842FEC"/>
    <w:rsid w:val="008436C3"/>
    <w:rsid w:val="00846316"/>
    <w:rsid w:val="0084687F"/>
    <w:rsid w:val="00856B97"/>
    <w:rsid w:val="008574F2"/>
    <w:rsid w:val="00860166"/>
    <w:rsid w:val="00860F2B"/>
    <w:rsid w:val="008625B8"/>
    <w:rsid w:val="00863090"/>
    <w:rsid w:val="00863C55"/>
    <w:rsid w:val="0087000A"/>
    <w:rsid w:val="008703C9"/>
    <w:rsid w:val="00871CB5"/>
    <w:rsid w:val="008722E1"/>
    <w:rsid w:val="00872568"/>
    <w:rsid w:val="008742A3"/>
    <w:rsid w:val="008744E8"/>
    <w:rsid w:val="00874B6A"/>
    <w:rsid w:val="008752F0"/>
    <w:rsid w:val="00876435"/>
    <w:rsid w:val="00876B7E"/>
    <w:rsid w:val="0087762F"/>
    <w:rsid w:val="0088018E"/>
    <w:rsid w:val="00880489"/>
    <w:rsid w:val="008814B9"/>
    <w:rsid w:val="00881C1C"/>
    <w:rsid w:val="008828F4"/>
    <w:rsid w:val="008830D2"/>
    <w:rsid w:val="008835BC"/>
    <w:rsid w:val="00886A40"/>
    <w:rsid w:val="008874BE"/>
    <w:rsid w:val="00891B5B"/>
    <w:rsid w:val="00892C55"/>
    <w:rsid w:val="00893A75"/>
    <w:rsid w:val="0089786E"/>
    <w:rsid w:val="00897B77"/>
    <w:rsid w:val="008A29CA"/>
    <w:rsid w:val="008A2C10"/>
    <w:rsid w:val="008A44DA"/>
    <w:rsid w:val="008A4808"/>
    <w:rsid w:val="008A793A"/>
    <w:rsid w:val="008B0670"/>
    <w:rsid w:val="008B1DC3"/>
    <w:rsid w:val="008B210A"/>
    <w:rsid w:val="008B2165"/>
    <w:rsid w:val="008B2830"/>
    <w:rsid w:val="008B31B5"/>
    <w:rsid w:val="008B3249"/>
    <w:rsid w:val="008B4D54"/>
    <w:rsid w:val="008B6506"/>
    <w:rsid w:val="008B7DC5"/>
    <w:rsid w:val="008C04E0"/>
    <w:rsid w:val="008C3ECA"/>
    <w:rsid w:val="008C4042"/>
    <w:rsid w:val="008C567C"/>
    <w:rsid w:val="008C6A5F"/>
    <w:rsid w:val="008C781A"/>
    <w:rsid w:val="008C7D6F"/>
    <w:rsid w:val="008D230A"/>
    <w:rsid w:val="008D465F"/>
    <w:rsid w:val="008D4D0F"/>
    <w:rsid w:val="008D5275"/>
    <w:rsid w:val="008E0225"/>
    <w:rsid w:val="008E1F19"/>
    <w:rsid w:val="008E2757"/>
    <w:rsid w:val="008E2FC7"/>
    <w:rsid w:val="008E3A5B"/>
    <w:rsid w:val="008E4E42"/>
    <w:rsid w:val="008E52A5"/>
    <w:rsid w:val="008E5E9A"/>
    <w:rsid w:val="008E66B1"/>
    <w:rsid w:val="008E6D40"/>
    <w:rsid w:val="008F21CB"/>
    <w:rsid w:val="008F23AF"/>
    <w:rsid w:val="008F2C2C"/>
    <w:rsid w:val="008F32CA"/>
    <w:rsid w:val="008F33AB"/>
    <w:rsid w:val="008F5218"/>
    <w:rsid w:val="008F6FB3"/>
    <w:rsid w:val="009035BC"/>
    <w:rsid w:val="00904F7F"/>
    <w:rsid w:val="009052DA"/>
    <w:rsid w:val="0090531F"/>
    <w:rsid w:val="009054A0"/>
    <w:rsid w:val="00905D21"/>
    <w:rsid w:val="00907B75"/>
    <w:rsid w:val="009108A4"/>
    <w:rsid w:val="009123B2"/>
    <w:rsid w:val="00912506"/>
    <w:rsid w:val="009137E2"/>
    <w:rsid w:val="009143BE"/>
    <w:rsid w:val="00916A31"/>
    <w:rsid w:val="00916C69"/>
    <w:rsid w:val="009175EB"/>
    <w:rsid w:val="00922371"/>
    <w:rsid w:val="0092276F"/>
    <w:rsid w:val="0092346F"/>
    <w:rsid w:val="009236CA"/>
    <w:rsid w:val="009240C7"/>
    <w:rsid w:val="009248C8"/>
    <w:rsid w:val="009255FC"/>
    <w:rsid w:val="00926BBA"/>
    <w:rsid w:val="00927678"/>
    <w:rsid w:val="00930725"/>
    <w:rsid w:val="00931FE2"/>
    <w:rsid w:val="009322B5"/>
    <w:rsid w:val="0093406C"/>
    <w:rsid w:val="00934F8A"/>
    <w:rsid w:val="00940AA1"/>
    <w:rsid w:val="00940D76"/>
    <w:rsid w:val="009423FB"/>
    <w:rsid w:val="00946DDC"/>
    <w:rsid w:val="00947578"/>
    <w:rsid w:val="00950FC4"/>
    <w:rsid w:val="009518B7"/>
    <w:rsid w:val="00951BAA"/>
    <w:rsid w:val="009520BE"/>
    <w:rsid w:val="0095292D"/>
    <w:rsid w:val="00953509"/>
    <w:rsid w:val="00954957"/>
    <w:rsid w:val="009549F7"/>
    <w:rsid w:val="00955494"/>
    <w:rsid w:val="0095554C"/>
    <w:rsid w:val="00957AD1"/>
    <w:rsid w:val="00961314"/>
    <w:rsid w:val="009613B9"/>
    <w:rsid w:val="00961793"/>
    <w:rsid w:val="0096179E"/>
    <w:rsid w:val="00962161"/>
    <w:rsid w:val="009623BE"/>
    <w:rsid w:val="00962FCE"/>
    <w:rsid w:val="00964481"/>
    <w:rsid w:val="009659B3"/>
    <w:rsid w:val="0096671F"/>
    <w:rsid w:val="00970174"/>
    <w:rsid w:val="00970937"/>
    <w:rsid w:val="00970A9A"/>
    <w:rsid w:val="00971A25"/>
    <w:rsid w:val="00972B81"/>
    <w:rsid w:val="00972C7A"/>
    <w:rsid w:val="00973357"/>
    <w:rsid w:val="009736F5"/>
    <w:rsid w:val="00973732"/>
    <w:rsid w:val="0097435A"/>
    <w:rsid w:val="009758F6"/>
    <w:rsid w:val="009763B9"/>
    <w:rsid w:val="009771D9"/>
    <w:rsid w:val="009771F5"/>
    <w:rsid w:val="00977331"/>
    <w:rsid w:val="00981128"/>
    <w:rsid w:val="00982B7A"/>
    <w:rsid w:val="00983AB7"/>
    <w:rsid w:val="009847DC"/>
    <w:rsid w:val="0098619A"/>
    <w:rsid w:val="00986334"/>
    <w:rsid w:val="00987FB1"/>
    <w:rsid w:val="009924B0"/>
    <w:rsid w:val="00993D94"/>
    <w:rsid w:val="00994819"/>
    <w:rsid w:val="00995D20"/>
    <w:rsid w:val="00997463"/>
    <w:rsid w:val="009A0334"/>
    <w:rsid w:val="009A0EEC"/>
    <w:rsid w:val="009A1D3E"/>
    <w:rsid w:val="009A1FB6"/>
    <w:rsid w:val="009A3A95"/>
    <w:rsid w:val="009A3E0D"/>
    <w:rsid w:val="009A480D"/>
    <w:rsid w:val="009A4AF6"/>
    <w:rsid w:val="009A5C52"/>
    <w:rsid w:val="009B160F"/>
    <w:rsid w:val="009B3E0E"/>
    <w:rsid w:val="009B525F"/>
    <w:rsid w:val="009B5815"/>
    <w:rsid w:val="009B5BE4"/>
    <w:rsid w:val="009B61FE"/>
    <w:rsid w:val="009B73F9"/>
    <w:rsid w:val="009B7636"/>
    <w:rsid w:val="009B774C"/>
    <w:rsid w:val="009C07C0"/>
    <w:rsid w:val="009C3310"/>
    <w:rsid w:val="009C3700"/>
    <w:rsid w:val="009D26FB"/>
    <w:rsid w:val="009D432C"/>
    <w:rsid w:val="009D5EA3"/>
    <w:rsid w:val="009D6F8D"/>
    <w:rsid w:val="009D7368"/>
    <w:rsid w:val="009E48C2"/>
    <w:rsid w:val="009E550A"/>
    <w:rsid w:val="009E7D63"/>
    <w:rsid w:val="009F1D42"/>
    <w:rsid w:val="009F249B"/>
    <w:rsid w:val="009F2A0A"/>
    <w:rsid w:val="009F34E0"/>
    <w:rsid w:val="009F3ECB"/>
    <w:rsid w:val="009F482C"/>
    <w:rsid w:val="009F4B7D"/>
    <w:rsid w:val="009F501A"/>
    <w:rsid w:val="009F5C31"/>
    <w:rsid w:val="00A008ED"/>
    <w:rsid w:val="00A01871"/>
    <w:rsid w:val="00A02293"/>
    <w:rsid w:val="00A036C5"/>
    <w:rsid w:val="00A04A17"/>
    <w:rsid w:val="00A1058B"/>
    <w:rsid w:val="00A10DC5"/>
    <w:rsid w:val="00A11520"/>
    <w:rsid w:val="00A11CC5"/>
    <w:rsid w:val="00A11E7F"/>
    <w:rsid w:val="00A14EC1"/>
    <w:rsid w:val="00A14F2E"/>
    <w:rsid w:val="00A150C6"/>
    <w:rsid w:val="00A157B3"/>
    <w:rsid w:val="00A15870"/>
    <w:rsid w:val="00A15A0B"/>
    <w:rsid w:val="00A16E3F"/>
    <w:rsid w:val="00A2230B"/>
    <w:rsid w:val="00A25F27"/>
    <w:rsid w:val="00A25F37"/>
    <w:rsid w:val="00A25F54"/>
    <w:rsid w:val="00A2630D"/>
    <w:rsid w:val="00A26E20"/>
    <w:rsid w:val="00A273C3"/>
    <w:rsid w:val="00A314CF"/>
    <w:rsid w:val="00A3164E"/>
    <w:rsid w:val="00A3312E"/>
    <w:rsid w:val="00A3348B"/>
    <w:rsid w:val="00A34FE7"/>
    <w:rsid w:val="00A35535"/>
    <w:rsid w:val="00A36D6C"/>
    <w:rsid w:val="00A401A5"/>
    <w:rsid w:val="00A407BE"/>
    <w:rsid w:val="00A423A5"/>
    <w:rsid w:val="00A42B12"/>
    <w:rsid w:val="00A42EC7"/>
    <w:rsid w:val="00A43345"/>
    <w:rsid w:val="00A4347F"/>
    <w:rsid w:val="00A43880"/>
    <w:rsid w:val="00A452DB"/>
    <w:rsid w:val="00A46C00"/>
    <w:rsid w:val="00A4726A"/>
    <w:rsid w:val="00A474BC"/>
    <w:rsid w:val="00A5040E"/>
    <w:rsid w:val="00A512D8"/>
    <w:rsid w:val="00A51312"/>
    <w:rsid w:val="00A51EC6"/>
    <w:rsid w:val="00A5200E"/>
    <w:rsid w:val="00A52184"/>
    <w:rsid w:val="00A53680"/>
    <w:rsid w:val="00A54386"/>
    <w:rsid w:val="00A54B55"/>
    <w:rsid w:val="00A5644A"/>
    <w:rsid w:val="00A56DC5"/>
    <w:rsid w:val="00A57147"/>
    <w:rsid w:val="00A602F7"/>
    <w:rsid w:val="00A6100D"/>
    <w:rsid w:val="00A639E4"/>
    <w:rsid w:val="00A63E1F"/>
    <w:rsid w:val="00A641DE"/>
    <w:rsid w:val="00A64288"/>
    <w:rsid w:val="00A643E0"/>
    <w:rsid w:val="00A656F4"/>
    <w:rsid w:val="00A70555"/>
    <w:rsid w:val="00A71088"/>
    <w:rsid w:val="00A7116A"/>
    <w:rsid w:val="00A71C35"/>
    <w:rsid w:val="00A72DDF"/>
    <w:rsid w:val="00A74651"/>
    <w:rsid w:val="00A76A18"/>
    <w:rsid w:val="00A809AE"/>
    <w:rsid w:val="00A81DE0"/>
    <w:rsid w:val="00A82879"/>
    <w:rsid w:val="00A8292A"/>
    <w:rsid w:val="00A83B8F"/>
    <w:rsid w:val="00A83F9B"/>
    <w:rsid w:val="00A85A0E"/>
    <w:rsid w:val="00A85F2C"/>
    <w:rsid w:val="00A9249A"/>
    <w:rsid w:val="00A9295B"/>
    <w:rsid w:val="00A92FD2"/>
    <w:rsid w:val="00A9336F"/>
    <w:rsid w:val="00A94A01"/>
    <w:rsid w:val="00AA1D27"/>
    <w:rsid w:val="00AA23F5"/>
    <w:rsid w:val="00AA23FF"/>
    <w:rsid w:val="00AA2EDD"/>
    <w:rsid w:val="00AA3B8E"/>
    <w:rsid w:val="00AA44A3"/>
    <w:rsid w:val="00AA4D0F"/>
    <w:rsid w:val="00AA5BDA"/>
    <w:rsid w:val="00AA6A0C"/>
    <w:rsid w:val="00AA6BE9"/>
    <w:rsid w:val="00AA752E"/>
    <w:rsid w:val="00AB2472"/>
    <w:rsid w:val="00AB2848"/>
    <w:rsid w:val="00AB31BC"/>
    <w:rsid w:val="00AC03DF"/>
    <w:rsid w:val="00AC1982"/>
    <w:rsid w:val="00AC2CC3"/>
    <w:rsid w:val="00AC3A95"/>
    <w:rsid w:val="00AC49CC"/>
    <w:rsid w:val="00AC51C7"/>
    <w:rsid w:val="00AD26D4"/>
    <w:rsid w:val="00AD2EDA"/>
    <w:rsid w:val="00AD2FAF"/>
    <w:rsid w:val="00AD32E4"/>
    <w:rsid w:val="00AD4536"/>
    <w:rsid w:val="00AD4DC4"/>
    <w:rsid w:val="00AE104D"/>
    <w:rsid w:val="00AE2DFA"/>
    <w:rsid w:val="00AE3E84"/>
    <w:rsid w:val="00AF082B"/>
    <w:rsid w:val="00AF1DA2"/>
    <w:rsid w:val="00AF31EF"/>
    <w:rsid w:val="00AF7FEA"/>
    <w:rsid w:val="00B002F3"/>
    <w:rsid w:val="00B015DF"/>
    <w:rsid w:val="00B01E8A"/>
    <w:rsid w:val="00B01EAF"/>
    <w:rsid w:val="00B03CF4"/>
    <w:rsid w:val="00B04F4C"/>
    <w:rsid w:val="00B052DE"/>
    <w:rsid w:val="00B05DB1"/>
    <w:rsid w:val="00B061BD"/>
    <w:rsid w:val="00B06F1C"/>
    <w:rsid w:val="00B07582"/>
    <w:rsid w:val="00B103D6"/>
    <w:rsid w:val="00B10955"/>
    <w:rsid w:val="00B10E00"/>
    <w:rsid w:val="00B1135B"/>
    <w:rsid w:val="00B1519E"/>
    <w:rsid w:val="00B15244"/>
    <w:rsid w:val="00B15622"/>
    <w:rsid w:val="00B1607B"/>
    <w:rsid w:val="00B22CCB"/>
    <w:rsid w:val="00B22E5F"/>
    <w:rsid w:val="00B3020E"/>
    <w:rsid w:val="00B30397"/>
    <w:rsid w:val="00B31101"/>
    <w:rsid w:val="00B31169"/>
    <w:rsid w:val="00B31738"/>
    <w:rsid w:val="00B31799"/>
    <w:rsid w:val="00B31A69"/>
    <w:rsid w:val="00B32097"/>
    <w:rsid w:val="00B33594"/>
    <w:rsid w:val="00B338FC"/>
    <w:rsid w:val="00B34598"/>
    <w:rsid w:val="00B35C9F"/>
    <w:rsid w:val="00B35F0A"/>
    <w:rsid w:val="00B40B9A"/>
    <w:rsid w:val="00B415F5"/>
    <w:rsid w:val="00B42311"/>
    <w:rsid w:val="00B4343C"/>
    <w:rsid w:val="00B438D7"/>
    <w:rsid w:val="00B456CA"/>
    <w:rsid w:val="00B459CE"/>
    <w:rsid w:val="00B4672A"/>
    <w:rsid w:val="00B46BB1"/>
    <w:rsid w:val="00B47835"/>
    <w:rsid w:val="00B47A2A"/>
    <w:rsid w:val="00B47C32"/>
    <w:rsid w:val="00B50F7C"/>
    <w:rsid w:val="00B52450"/>
    <w:rsid w:val="00B52EB3"/>
    <w:rsid w:val="00B541B9"/>
    <w:rsid w:val="00B54277"/>
    <w:rsid w:val="00B554EC"/>
    <w:rsid w:val="00B569BD"/>
    <w:rsid w:val="00B57064"/>
    <w:rsid w:val="00B5752A"/>
    <w:rsid w:val="00B6028F"/>
    <w:rsid w:val="00B64154"/>
    <w:rsid w:val="00B64507"/>
    <w:rsid w:val="00B64698"/>
    <w:rsid w:val="00B66FDD"/>
    <w:rsid w:val="00B672FF"/>
    <w:rsid w:val="00B7005E"/>
    <w:rsid w:val="00B70658"/>
    <w:rsid w:val="00B7185C"/>
    <w:rsid w:val="00B730C7"/>
    <w:rsid w:val="00B76011"/>
    <w:rsid w:val="00B764D1"/>
    <w:rsid w:val="00B77CDF"/>
    <w:rsid w:val="00B80093"/>
    <w:rsid w:val="00B814DA"/>
    <w:rsid w:val="00B8211A"/>
    <w:rsid w:val="00B84DAB"/>
    <w:rsid w:val="00B867B9"/>
    <w:rsid w:val="00B86845"/>
    <w:rsid w:val="00B86D5A"/>
    <w:rsid w:val="00B87986"/>
    <w:rsid w:val="00B9090A"/>
    <w:rsid w:val="00B929F2"/>
    <w:rsid w:val="00B95380"/>
    <w:rsid w:val="00B95648"/>
    <w:rsid w:val="00B967DB"/>
    <w:rsid w:val="00B96AC8"/>
    <w:rsid w:val="00B96CE2"/>
    <w:rsid w:val="00BA2D16"/>
    <w:rsid w:val="00BA4951"/>
    <w:rsid w:val="00BB0126"/>
    <w:rsid w:val="00BB0242"/>
    <w:rsid w:val="00BB0C15"/>
    <w:rsid w:val="00BB45AC"/>
    <w:rsid w:val="00BB60A3"/>
    <w:rsid w:val="00BB60B1"/>
    <w:rsid w:val="00BB7007"/>
    <w:rsid w:val="00BB7731"/>
    <w:rsid w:val="00BC31C7"/>
    <w:rsid w:val="00BC48C1"/>
    <w:rsid w:val="00BC53B0"/>
    <w:rsid w:val="00BC5C0B"/>
    <w:rsid w:val="00BC5FFD"/>
    <w:rsid w:val="00BD3415"/>
    <w:rsid w:val="00BD363E"/>
    <w:rsid w:val="00BD4E7A"/>
    <w:rsid w:val="00BD4EDA"/>
    <w:rsid w:val="00BD72E8"/>
    <w:rsid w:val="00BE0B2C"/>
    <w:rsid w:val="00BE1078"/>
    <w:rsid w:val="00BE1B23"/>
    <w:rsid w:val="00BE2713"/>
    <w:rsid w:val="00BE2D5C"/>
    <w:rsid w:val="00BE53AF"/>
    <w:rsid w:val="00BE773A"/>
    <w:rsid w:val="00BF0A9C"/>
    <w:rsid w:val="00BF10CA"/>
    <w:rsid w:val="00BF23EE"/>
    <w:rsid w:val="00BF316D"/>
    <w:rsid w:val="00BF451E"/>
    <w:rsid w:val="00BF51F9"/>
    <w:rsid w:val="00BF52F5"/>
    <w:rsid w:val="00BF58AF"/>
    <w:rsid w:val="00C010E9"/>
    <w:rsid w:val="00C02FF0"/>
    <w:rsid w:val="00C03288"/>
    <w:rsid w:val="00C03490"/>
    <w:rsid w:val="00C04F93"/>
    <w:rsid w:val="00C0582F"/>
    <w:rsid w:val="00C06481"/>
    <w:rsid w:val="00C10754"/>
    <w:rsid w:val="00C111E3"/>
    <w:rsid w:val="00C12D42"/>
    <w:rsid w:val="00C14880"/>
    <w:rsid w:val="00C14D77"/>
    <w:rsid w:val="00C151EF"/>
    <w:rsid w:val="00C16FE2"/>
    <w:rsid w:val="00C1714A"/>
    <w:rsid w:val="00C209A5"/>
    <w:rsid w:val="00C21434"/>
    <w:rsid w:val="00C21B69"/>
    <w:rsid w:val="00C220FD"/>
    <w:rsid w:val="00C22EEC"/>
    <w:rsid w:val="00C24516"/>
    <w:rsid w:val="00C248E4"/>
    <w:rsid w:val="00C24E90"/>
    <w:rsid w:val="00C27CF6"/>
    <w:rsid w:val="00C338BE"/>
    <w:rsid w:val="00C35575"/>
    <w:rsid w:val="00C4336B"/>
    <w:rsid w:val="00C434D1"/>
    <w:rsid w:val="00C44226"/>
    <w:rsid w:val="00C4550C"/>
    <w:rsid w:val="00C459C3"/>
    <w:rsid w:val="00C461A3"/>
    <w:rsid w:val="00C502AD"/>
    <w:rsid w:val="00C505AC"/>
    <w:rsid w:val="00C527D7"/>
    <w:rsid w:val="00C52898"/>
    <w:rsid w:val="00C534A3"/>
    <w:rsid w:val="00C55684"/>
    <w:rsid w:val="00C56B6D"/>
    <w:rsid w:val="00C57734"/>
    <w:rsid w:val="00C6475B"/>
    <w:rsid w:val="00C6496A"/>
    <w:rsid w:val="00C709DB"/>
    <w:rsid w:val="00C71CFB"/>
    <w:rsid w:val="00C7274B"/>
    <w:rsid w:val="00C7326F"/>
    <w:rsid w:val="00C75CC5"/>
    <w:rsid w:val="00C75FCD"/>
    <w:rsid w:val="00C76791"/>
    <w:rsid w:val="00C76936"/>
    <w:rsid w:val="00C844CC"/>
    <w:rsid w:val="00C84DF9"/>
    <w:rsid w:val="00C85A57"/>
    <w:rsid w:val="00C867F7"/>
    <w:rsid w:val="00C86E26"/>
    <w:rsid w:val="00C87F58"/>
    <w:rsid w:val="00C90855"/>
    <w:rsid w:val="00C92773"/>
    <w:rsid w:val="00C938F0"/>
    <w:rsid w:val="00C9460B"/>
    <w:rsid w:val="00C94DDA"/>
    <w:rsid w:val="00C977D5"/>
    <w:rsid w:val="00CA00C7"/>
    <w:rsid w:val="00CA02D2"/>
    <w:rsid w:val="00CA0E1A"/>
    <w:rsid w:val="00CA0E43"/>
    <w:rsid w:val="00CA1540"/>
    <w:rsid w:val="00CA1FB6"/>
    <w:rsid w:val="00CA2079"/>
    <w:rsid w:val="00CA259B"/>
    <w:rsid w:val="00CA3856"/>
    <w:rsid w:val="00CA3C76"/>
    <w:rsid w:val="00CA54F4"/>
    <w:rsid w:val="00CA5CEA"/>
    <w:rsid w:val="00CA62C8"/>
    <w:rsid w:val="00CA6B93"/>
    <w:rsid w:val="00CB2B81"/>
    <w:rsid w:val="00CB461B"/>
    <w:rsid w:val="00CB4F6B"/>
    <w:rsid w:val="00CC48EE"/>
    <w:rsid w:val="00CC5D3D"/>
    <w:rsid w:val="00CC6163"/>
    <w:rsid w:val="00CC6C3A"/>
    <w:rsid w:val="00CC7FE2"/>
    <w:rsid w:val="00CD0059"/>
    <w:rsid w:val="00CD0CAB"/>
    <w:rsid w:val="00CD140A"/>
    <w:rsid w:val="00CD189B"/>
    <w:rsid w:val="00CD2CBD"/>
    <w:rsid w:val="00CD3479"/>
    <w:rsid w:val="00CD6536"/>
    <w:rsid w:val="00CD6745"/>
    <w:rsid w:val="00CD689E"/>
    <w:rsid w:val="00CD7CD4"/>
    <w:rsid w:val="00CE3B25"/>
    <w:rsid w:val="00CE65CC"/>
    <w:rsid w:val="00CE7AA7"/>
    <w:rsid w:val="00CF0101"/>
    <w:rsid w:val="00CF1008"/>
    <w:rsid w:val="00CF1AA4"/>
    <w:rsid w:val="00CF1ABC"/>
    <w:rsid w:val="00CF1EBF"/>
    <w:rsid w:val="00CF2659"/>
    <w:rsid w:val="00CF2C96"/>
    <w:rsid w:val="00CF2D1A"/>
    <w:rsid w:val="00CF3170"/>
    <w:rsid w:val="00CF4097"/>
    <w:rsid w:val="00CF4700"/>
    <w:rsid w:val="00CF4F07"/>
    <w:rsid w:val="00CF5842"/>
    <w:rsid w:val="00CF7173"/>
    <w:rsid w:val="00CF77C9"/>
    <w:rsid w:val="00D00FD5"/>
    <w:rsid w:val="00D031D5"/>
    <w:rsid w:val="00D03779"/>
    <w:rsid w:val="00D03F72"/>
    <w:rsid w:val="00D04563"/>
    <w:rsid w:val="00D04AF0"/>
    <w:rsid w:val="00D05E57"/>
    <w:rsid w:val="00D0777C"/>
    <w:rsid w:val="00D129A8"/>
    <w:rsid w:val="00D1308F"/>
    <w:rsid w:val="00D1665A"/>
    <w:rsid w:val="00D16A92"/>
    <w:rsid w:val="00D1732F"/>
    <w:rsid w:val="00D2060F"/>
    <w:rsid w:val="00D20622"/>
    <w:rsid w:val="00D20C23"/>
    <w:rsid w:val="00D22A53"/>
    <w:rsid w:val="00D26F7C"/>
    <w:rsid w:val="00D30FE1"/>
    <w:rsid w:val="00D3230D"/>
    <w:rsid w:val="00D3451D"/>
    <w:rsid w:val="00D35CBC"/>
    <w:rsid w:val="00D371CD"/>
    <w:rsid w:val="00D414B2"/>
    <w:rsid w:val="00D416AA"/>
    <w:rsid w:val="00D426C4"/>
    <w:rsid w:val="00D42973"/>
    <w:rsid w:val="00D42D97"/>
    <w:rsid w:val="00D42E6A"/>
    <w:rsid w:val="00D4360C"/>
    <w:rsid w:val="00D4401E"/>
    <w:rsid w:val="00D4495A"/>
    <w:rsid w:val="00D477BC"/>
    <w:rsid w:val="00D5102B"/>
    <w:rsid w:val="00D513A3"/>
    <w:rsid w:val="00D53D78"/>
    <w:rsid w:val="00D54C3F"/>
    <w:rsid w:val="00D55653"/>
    <w:rsid w:val="00D56E33"/>
    <w:rsid w:val="00D570A0"/>
    <w:rsid w:val="00D57175"/>
    <w:rsid w:val="00D62381"/>
    <w:rsid w:val="00D66409"/>
    <w:rsid w:val="00D67753"/>
    <w:rsid w:val="00D70B11"/>
    <w:rsid w:val="00D731C9"/>
    <w:rsid w:val="00D73F40"/>
    <w:rsid w:val="00D748E4"/>
    <w:rsid w:val="00D74A57"/>
    <w:rsid w:val="00D74E04"/>
    <w:rsid w:val="00D75C1E"/>
    <w:rsid w:val="00D75CD1"/>
    <w:rsid w:val="00D76C48"/>
    <w:rsid w:val="00D7765A"/>
    <w:rsid w:val="00D77EEA"/>
    <w:rsid w:val="00D801EC"/>
    <w:rsid w:val="00D82C74"/>
    <w:rsid w:val="00D83219"/>
    <w:rsid w:val="00D834FA"/>
    <w:rsid w:val="00D83EA4"/>
    <w:rsid w:val="00D83F1F"/>
    <w:rsid w:val="00D91B33"/>
    <w:rsid w:val="00D91E73"/>
    <w:rsid w:val="00D9201C"/>
    <w:rsid w:val="00D92CC1"/>
    <w:rsid w:val="00D939A5"/>
    <w:rsid w:val="00D94C02"/>
    <w:rsid w:val="00D95003"/>
    <w:rsid w:val="00D95261"/>
    <w:rsid w:val="00D959EA"/>
    <w:rsid w:val="00D95B04"/>
    <w:rsid w:val="00D97C6D"/>
    <w:rsid w:val="00DA0A32"/>
    <w:rsid w:val="00DA0AA6"/>
    <w:rsid w:val="00DA15B4"/>
    <w:rsid w:val="00DA15BF"/>
    <w:rsid w:val="00DA605D"/>
    <w:rsid w:val="00DA7425"/>
    <w:rsid w:val="00DA790F"/>
    <w:rsid w:val="00DB0495"/>
    <w:rsid w:val="00DB19C8"/>
    <w:rsid w:val="00DB2362"/>
    <w:rsid w:val="00DB3298"/>
    <w:rsid w:val="00DB34A6"/>
    <w:rsid w:val="00DB3DDD"/>
    <w:rsid w:val="00DB43CE"/>
    <w:rsid w:val="00DB7D6F"/>
    <w:rsid w:val="00DC0D89"/>
    <w:rsid w:val="00DC3884"/>
    <w:rsid w:val="00DC44FE"/>
    <w:rsid w:val="00DC4AA6"/>
    <w:rsid w:val="00DC5F80"/>
    <w:rsid w:val="00DC6F7D"/>
    <w:rsid w:val="00DC7076"/>
    <w:rsid w:val="00DD009A"/>
    <w:rsid w:val="00DD3FA0"/>
    <w:rsid w:val="00DD4CE1"/>
    <w:rsid w:val="00DD4D16"/>
    <w:rsid w:val="00DD57FA"/>
    <w:rsid w:val="00DD5C25"/>
    <w:rsid w:val="00DE0388"/>
    <w:rsid w:val="00DE2473"/>
    <w:rsid w:val="00DE3D94"/>
    <w:rsid w:val="00DE4951"/>
    <w:rsid w:val="00DE6053"/>
    <w:rsid w:val="00DE76A4"/>
    <w:rsid w:val="00DE7B0B"/>
    <w:rsid w:val="00DF0A56"/>
    <w:rsid w:val="00DF3B80"/>
    <w:rsid w:val="00DF50DD"/>
    <w:rsid w:val="00DF5699"/>
    <w:rsid w:val="00DF7722"/>
    <w:rsid w:val="00E01768"/>
    <w:rsid w:val="00E044EB"/>
    <w:rsid w:val="00E052A9"/>
    <w:rsid w:val="00E05CE8"/>
    <w:rsid w:val="00E062FE"/>
    <w:rsid w:val="00E06434"/>
    <w:rsid w:val="00E06609"/>
    <w:rsid w:val="00E0680F"/>
    <w:rsid w:val="00E06FAE"/>
    <w:rsid w:val="00E10486"/>
    <w:rsid w:val="00E11932"/>
    <w:rsid w:val="00E12184"/>
    <w:rsid w:val="00E12519"/>
    <w:rsid w:val="00E12D74"/>
    <w:rsid w:val="00E13BD2"/>
    <w:rsid w:val="00E15381"/>
    <w:rsid w:val="00E15947"/>
    <w:rsid w:val="00E15C03"/>
    <w:rsid w:val="00E1672C"/>
    <w:rsid w:val="00E17A54"/>
    <w:rsid w:val="00E17E03"/>
    <w:rsid w:val="00E20234"/>
    <w:rsid w:val="00E22D49"/>
    <w:rsid w:val="00E24537"/>
    <w:rsid w:val="00E247D3"/>
    <w:rsid w:val="00E24852"/>
    <w:rsid w:val="00E24D15"/>
    <w:rsid w:val="00E24E09"/>
    <w:rsid w:val="00E24EAC"/>
    <w:rsid w:val="00E25718"/>
    <w:rsid w:val="00E27172"/>
    <w:rsid w:val="00E313FC"/>
    <w:rsid w:val="00E32E7A"/>
    <w:rsid w:val="00E351B6"/>
    <w:rsid w:val="00E36D80"/>
    <w:rsid w:val="00E41F04"/>
    <w:rsid w:val="00E4230F"/>
    <w:rsid w:val="00E43494"/>
    <w:rsid w:val="00E440CB"/>
    <w:rsid w:val="00E44237"/>
    <w:rsid w:val="00E47A1F"/>
    <w:rsid w:val="00E47FFC"/>
    <w:rsid w:val="00E5301A"/>
    <w:rsid w:val="00E53EB4"/>
    <w:rsid w:val="00E5692A"/>
    <w:rsid w:val="00E56CC6"/>
    <w:rsid w:val="00E56D37"/>
    <w:rsid w:val="00E57C0B"/>
    <w:rsid w:val="00E6064B"/>
    <w:rsid w:val="00E61B96"/>
    <w:rsid w:val="00E62BB0"/>
    <w:rsid w:val="00E640DE"/>
    <w:rsid w:val="00E67846"/>
    <w:rsid w:val="00E71C8B"/>
    <w:rsid w:val="00E71EF1"/>
    <w:rsid w:val="00E722C2"/>
    <w:rsid w:val="00E74DE3"/>
    <w:rsid w:val="00E75BFF"/>
    <w:rsid w:val="00E7617B"/>
    <w:rsid w:val="00E771A6"/>
    <w:rsid w:val="00E77679"/>
    <w:rsid w:val="00E81DD6"/>
    <w:rsid w:val="00E82053"/>
    <w:rsid w:val="00E83BC5"/>
    <w:rsid w:val="00E83E5A"/>
    <w:rsid w:val="00E84806"/>
    <w:rsid w:val="00E856D5"/>
    <w:rsid w:val="00E858F1"/>
    <w:rsid w:val="00E871E5"/>
    <w:rsid w:val="00E8773A"/>
    <w:rsid w:val="00E90408"/>
    <w:rsid w:val="00E91564"/>
    <w:rsid w:val="00E92794"/>
    <w:rsid w:val="00E92828"/>
    <w:rsid w:val="00E92E3F"/>
    <w:rsid w:val="00E93C2E"/>
    <w:rsid w:val="00E94453"/>
    <w:rsid w:val="00E945C4"/>
    <w:rsid w:val="00E956D3"/>
    <w:rsid w:val="00E96058"/>
    <w:rsid w:val="00E972B7"/>
    <w:rsid w:val="00EA01D3"/>
    <w:rsid w:val="00EA01E2"/>
    <w:rsid w:val="00EA02BF"/>
    <w:rsid w:val="00EA17FF"/>
    <w:rsid w:val="00EA279C"/>
    <w:rsid w:val="00EA3131"/>
    <w:rsid w:val="00EA4227"/>
    <w:rsid w:val="00EA460C"/>
    <w:rsid w:val="00EA6121"/>
    <w:rsid w:val="00EA6646"/>
    <w:rsid w:val="00EA6CCB"/>
    <w:rsid w:val="00EB01D8"/>
    <w:rsid w:val="00EB4649"/>
    <w:rsid w:val="00EB5CA0"/>
    <w:rsid w:val="00EB609E"/>
    <w:rsid w:val="00EB73DA"/>
    <w:rsid w:val="00EB7F49"/>
    <w:rsid w:val="00EC211C"/>
    <w:rsid w:val="00EC2AEE"/>
    <w:rsid w:val="00EC2EDB"/>
    <w:rsid w:val="00EC60DB"/>
    <w:rsid w:val="00EC6600"/>
    <w:rsid w:val="00EC6B55"/>
    <w:rsid w:val="00EC71EA"/>
    <w:rsid w:val="00EC7678"/>
    <w:rsid w:val="00ED158F"/>
    <w:rsid w:val="00ED25AB"/>
    <w:rsid w:val="00ED2738"/>
    <w:rsid w:val="00ED48E2"/>
    <w:rsid w:val="00ED5841"/>
    <w:rsid w:val="00ED75B3"/>
    <w:rsid w:val="00ED7E64"/>
    <w:rsid w:val="00EE03B3"/>
    <w:rsid w:val="00EE0809"/>
    <w:rsid w:val="00EE1285"/>
    <w:rsid w:val="00EE183B"/>
    <w:rsid w:val="00EE1C1F"/>
    <w:rsid w:val="00EE2152"/>
    <w:rsid w:val="00EE33D6"/>
    <w:rsid w:val="00EE48BE"/>
    <w:rsid w:val="00EF3AFC"/>
    <w:rsid w:val="00EF5174"/>
    <w:rsid w:val="00EF5E9A"/>
    <w:rsid w:val="00EF729A"/>
    <w:rsid w:val="00EF7476"/>
    <w:rsid w:val="00F00432"/>
    <w:rsid w:val="00F021E7"/>
    <w:rsid w:val="00F037AE"/>
    <w:rsid w:val="00F043BA"/>
    <w:rsid w:val="00F0451F"/>
    <w:rsid w:val="00F05851"/>
    <w:rsid w:val="00F05E8C"/>
    <w:rsid w:val="00F0719D"/>
    <w:rsid w:val="00F100BB"/>
    <w:rsid w:val="00F10AB6"/>
    <w:rsid w:val="00F119E7"/>
    <w:rsid w:val="00F137CA"/>
    <w:rsid w:val="00F13C38"/>
    <w:rsid w:val="00F163D5"/>
    <w:rsid w:val="00F166B9"/>
    <w:rsid w:val="00F20257"/>
    <w:rsid w:val="00F213AF"/>
    <w:rsid w:val="00F21F94"/>
    <w:rsid w:val="00F2246A"/>
    <w:rsid w:val="00F23117"/>
    <w:rsid w:val="00F23997"/>
    <w:rsid w:val="00F25CB3"/>
    <w:rsid w:val="00F261D6"/>
    <w:rsid w:val="00F271EB"/>
    <w:rsid w:val="00F273AE"/>
    <w:rsid w:val="00F2740E"/>
    <w:rsid w:val="00F302EA"/>
    <w:rsid w:val="00F30307"/>
    <w:rsid w:val="00F3096C"/>
    <w:rsid w:val="00F32EF1"/>
    <w:rsid w:val="00F345BE"/>
    <w:rsid w:val="00F34679"/>
    <w:rsid w:val="00F34A42"/>
    <w:rsid w:val="00F34AAD"/>
    <w:rsid w:val="00F403CF"/>
    <w:rsid w:val="00F4054E"/>
    <w:rsid w:val="00F41DC8"/>
    <w:rsid w:val="00F4233F"/>
    <w:rsid w:val="00F42D8A"/>
    <w:rsid w:val="00F43D06"/>
    <w:rsid w:val="00F45CBF"/>
    <w:rsid w:val="00F47F07"/>
    <w:rsid w:val="00F525BA"/>
    <w:rsid w:val="00F52A1B"/>
    <w:rsid w:val="00F539CE"/>
    <w:rsid w:val="00F53E6B"/>
    <w:rsid w:val="00F55140"/>
    <w:rsid w:val="00F55C39"/>
    <w:rsid w:val="00F56ED3"/>
    <w:rsid w:val="00F574E5"/>
    <w:rsid w:val="00F57C2B"/>
    <w:rsid w:val="00F62DB6"/>
    <w:rsid w:val="00F638AC"/>
    <w:rsid w:val="00F63A6A"/>
    <w:rsid w:val="00F64FC1"/>
    <w:rsid w:val="00F7001C"/>
    <w:rsid w:val="00F703F4"/>
    <w:rsid w:val="00F70916"/>
    <w:rsid w:val="00F70E2D"/>
    <w:rsid w:val="00F71645"/>
    <w:rsid w:val="00F71A03"/>
    <w:rsid w:val="00F71E3C"/>
    <w:rsid w:val="00F72CAF"/>
    <w:rsid w:val="00F75C0D"/>
    <w:rsid w:val="00F75C76"/>
    <w:rsid w:val="00F76FB5"/>
    <w:rsid w:val="00F77D42"/>
    <w:rsid w:val="00F812BF"/>
    <w:rsid w:val="00F8186E"/>
    <w:rsid w:val="00F81AFE"/>
    <w:rsid w:val="00F8263C"/>
    <w:rsid w:val="00F82960"/>
    <w:rsid w:val="00F83F28"/>
    <w:rsid w:val="00F84433"/>
    <w:rsid w:val="00F85BDC"/>
    <w:rsid w:val="00F867EB"/>
    <w:rsid w:val="00F90166"/>
    <w:rsid w:val="00F91417"/>
    <w:rsid w:val="00F91ADD"/>
    <w:rsid w:val="00F92988"/>
    <w:rsid w:val="00F932FA"/>
    <w:rsid w:val="00F9405A"/>
    <w:rsid w:val="00F95D3E"/>
    <w:rsid w:val="00F9740A"/>
    <w:rsid w:val="00FA05EA"/>
    <w:rsid w:val="00FA05F5"/>
    <w:rsid w:val="00FA063B"/>
    <w:rsid w:val="00FA06B9"/>
    <w:rsid w:val="00FA0C94"/>
    <w:rsid w:val="00FA0FC5"/>
    <w:rsid w:val="00FA17D2"/>
    <w:rsid w:val="00FA3A97"/>
    <w:rsid w:val="00FA3FBA"/>
    <w:rsid w:val="00FA4D87"/>
    <w:rsid w:val="00FA4EC5"/>
    <w:rsid w:val="00FA5030"/>
    <w:rsid w:val="00FA5175"/>
    <w:rsid w:val="00FA5686"/>
    <w:rsid w:val="00FA57B6"/>
    <w:rsid w:val="00FA589C"/>
    <w:rsid w:val="00FA786B"/>
    <w:rsid w:val="00FA7BCA"/>
    <w:rsid w:val="00FB0E95"/>
    <w:rsid w:val="00FB31D4"/>
    <w:rsid w:val="00FB78CD"/>
    <w:rsid w:val="00FB7912"/>
    <w:rsid w:val="00FB7FC1"/>
    <w:rsid w:val="00FC137C"/>
    <w:rsid w:val="00FC1FE2"/>
    <w:rsid w:val="00FC4EF9"/>
    <w:rsid w:val="00FC5DEE"/>
    <w:rsid w:val="00FC63BB"/>
    <w:rsid w:val="00FC7E03"/>
    <w:rsid w:val="00FD07C4"/>
    <w:rsid w:val="00FD0D99"/>
    <w:rsid w:val="00FD1795"/>
    <w:rsid w:val="00FD21B0"/>
    <w:rsid w:val="00FD2815"/>
    <w:rsid w:val="00FD64B9"/>
    <w:rsid w:val="00FD7383"/>
    <w:rsid w:val="00FD7A92"/>
    <w:rsid w:val="00FE1383"/>
    <w:rsid w:val="00FE13A9"/>
    <w:rsid w:val="00FE140A"/>
    <w:rsid w:val="00FE2C3B"/>
    <w:rsid w:val="00FE37BF"/>
    <w:rsid w:val="00FE444A"/>
    <w:rsid w:val="00FE483F"/>
    <w:rsid w:val="00FE4F94"/>
    <w:rsid w:val="00FE5704"/>
    <w:rsid w:val="00FE6926"/>
    <w:rsid w:val="00FE783C"/>
    <w:rsid w:val="00FE7CCE"/>
    <w:rsid w:val="00FF02EA"/>
    <w:rsid w:val="00FF072B"/>
    <w:rsid w:val="00FF2859"/>
    <w:rsid w:val="00FF4C4B"/>
    <w:rsid w:val="00FF6BF0"/>
    <w:rsid w:val="00FF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8AF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5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52DA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05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2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1102</TotalTime>
  <Pages>1</Pages>
  <Words>150</Words>
  <Characters>858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航天中心医院</dc:title>
  <dc:subject/>
  <dc:creator>张京萍</dc:creator>
  <cp:keywords/>
  <dc:description/>
  <cp:lastModifiedBy>范国婷</cp:lastModifiedBy>
  <cp:revision>224</cp:revision>
  <cp:lastPrinted>2016-04-27T09:39:00Z</cp:lastPrinted>
  <dcterms:created xsi:type="dcterms:W3CDTF">2015-12-30T00:37:00Z</dcterms:created>
  <dcterms:modified xsi:type="dcterms:W3CDTF">2016-05-04T01:22:00Z</dcterms:modified>
</cp:coreProperties>
</file>